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3BD" w:rsidRDefault="006F03BD" w:rsidP="005D062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315059">
        <w:rPr>
          <w:rFonts w:ascii="Arial" w:hAnsi="Arial" w:cs="Arial"/>
          <w:sz w:val="32"/>
          <w:szCs w:val="32"/>
        </w:rPr>
        <w:t xml:space="preserve">Конкурсно-пізнавальна програма до Дня українського козацтва </w:t>
      </w:r>
    </w:p>
    <w:p w:rsidR="006F03BD" w:rsidRDefault="006F03BD" w:rsidP="005D062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315059">
        <w:rPr>
          <w:rFonts w:ascii="Arial" w:hAnsi="Arial" w:cs="Arial"/>
          <w:sz w:val="32"/>
          <w:szCs w:val="32"/>
        </w:rPr>
        <w:t>«Нащадки козацької слави»</w:t>
      </w:r>
    </w:p>
    <w:p w:rsidR="006F03BD" w:rsidRDefault="006F03BD" w:rsidP="005D062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6F03BD" w:rsidRDefault="006F03BD" w:rsidP="00054B8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54B89">
        <w:rPr>
          <w:rFonts w:ascii="Arial" w:hAnsi="Arial" w:cs="Arial"/>
          <w:sz w:val="24"/>
          <w:szCs w:val="24"/>
        </w:rPr>
        <w:t>Підготувала Кузнецова Тетяна В’ячеславівна</w:t>
      </w:r>
      <w:r>
        <w:rPr>
          <w:rFonts w:ascii="Arial" w:hAnsi="Arial" w:cs="Arial"/>
          <w:sz w:val="24"/>
          <w:szCs w:val="24"/>
        </w:rPr>
        <w:t xml:space="preserve">, </w:t>
      </w:r>
    </w:p>
    <w:p w:rsidR="006F03BD" w:rsidRPr="00054B89" w:rsidRDefault="006F03BD" w:rsidP="00054B8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54B89">
        <w:rPr>
          <w:rFonts w:ascii="Arial" w:hAnsi="Arial" w:cs="Arial"/>
          <w:sz w:val="24"/>
          <w:szCs w:val="24"/>
        </w:rPr>
        <w:t xml:space="preserve">вчитель-дефектолог Докучаєвської СЗШІ № 27 </w:t>
      </w:r>
    </w:p>
    <w:p w:rsidR="006F03BD" w:rsidRDefault="006F03BD" w:rsidP="005D062A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6F03BD" w:rsidRPr="001D664A" w:rsidRDefault="006F03BD" w:rsidP="00054B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664A">
        <w:rPr>
          <w:rFonts w:ascii="Arial" w:hAnsi="Arial" w:cs="Arial"/>
          <w:i/>
          <w:sz w:val="24"/>
          <w:szCs w:val="24"/>
          <w:u w:val="single"/>
        </w:rPr>
        <w:t>Мета:</w:t>
      </w:r>
      <w:r w:rsidRPr="001D664A">
        <w:rPr>
          <w:rFonts w:ascii="Arial" w:hAnsi="Arial" w:cs="Arial"/>
          <w:sz w:val="24"/>
          <w:szCs w:val="24"/>
        </w:rPr>
        <w:t xml:space="preserve"> дати уявлення про свято Козацької Покрови; ознайомити дітей з історією виникнення козацтва, їх звичаями та значенням; сприяти розширенню уявлень дітей про навколишній світ та події в ньому; в конкурсній програмі надати можливість дітям спробувати свої сили в розвитку якостей справжніх козаків; розвивати увагу, спостережливість, пам’ять; виховувати патріотичні почуття дітей, інтерес до вивчення історії народу, любов і повагу до історичних героїв рідного краю, бажання стати спадкоємцями козаків.</w:t>
      </w:r>
    </w:p>
    <w:p w:rsidR="006F03BD" w:rsidRPr="001D664A" w:rsidRDefault="006F03BD" w:rsidP="00054B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03BD" w:rsidRPr="001D664A" w:rsidRDefault="006F03BD" w:rsidP="00054B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664A">
        <w:rPr>
          <w:rFonts w:ascii="Arial" w:hAnsi="Arial" w:cs="Arial"/>
          <w:i/>
          <w:sz w:val="24"/>
          <w:szCs w:val="24"/>
          <w:u w:val="single"/>
        </w:rPr>
        <w:t>Обладнання:</w:t>
      </w:r>
      <w:r w:rsidRPr="001D664A">
        <w:rPr>
          <w:rFonts w:ascii="Arial" w:hAnsi="Arial" w:cs="Arial"/>
          <w:sz w:val="24"/>
          <w:szCs w:val="24"/>
        </w:rPr>
        <w:t xml:space="preserve"> Костюми козаків і українки, приладдя для ігор (м’ячі, гантелі, обручі, відра, кеглі) святково прибраний зал, застелений скатертиною стіл, на столі у квітах ікона Пресвятої Богородиці (Божої Матері); на плакатах вислови „Хай живе козацька воля, хай живе козацький дух!”, записи козацьких пісень, призи.</w:t>
      </w:r>
    </w:p>
    <w:p w:rsidR="006F03BD" w:rsidRPr="001D664A" w:rsidRDefault="006F03BD" w:rsidP="00054B89">
      <w:pPr>
        <w:pStyle w:val="ListParagraph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F03BD" w:rsidRPr="001D664A" w:rsidRDefault="006F03BD" w:rsidP="00054B89">
      <w:pPr>
        <w:pStyle w:val="ListParagraph"/>
        <w:spacing w:line="240" w:lineRule="auto"/>
        <w:ind w:left="0"/>
        <w:jc w:val="both"/>
        <w:rPr>
          <w:rFonts w:ascii="Arial" w:hAnsi="Arial" w:cs="Arial"/>
          <w:i/>
          <w:sz w:val="24"/>
          <w:szCs w:val="24"/>
        </w:rPr>
      </w:pPr>
      <w:r w:rsidRPr="001D664A">
        <w:rPr>
          <w:rFonts w:ascii="Arial" w:hAnsi="Arial" w:cs="Arial"/>
          <w:i/>
          <w:sz w:val="24"/>
          <w:szCs w:val="24"/>
        </w:rPr>
        <w:t>(На дітях-ведучих</w:t>
      </w:r>
      <w:r>
        <w:rPr>
          <w:rFonts w:ascii="Arial" w:hAnsi="Arial" w:cs="Arial"/>
          <w:i/>
          <w:sz w:val="24"/>
          <w:szCs w:val="24"/>
        </w:rPr>
        <w:t xml:space="preserve"> та читцях – у</w:t>
      </w:r>
      <w:r w:rsidRPr="001D664A">
        <w:rPr>
          <w:rFonts w:ascii="Arial" w:hAnsi="Arial" w:cs="Arial"/>
          <w:i/>
          <w:sz w:val="24"/>
          <w:szCs w:val="24"/>
        </w:rPr>
        <w:t>країнські костюми)</w:t>
      </w:r>
    </w:p>
    <w:p w:rsidR="006F03BD" w:rsidRDefault="006F03BD" w:rsidP="0034796F">
      <w:pPr>
        <w:tabs>
          <w:tab w:val="left" w:pos="0"/>
        </w:tabs>
        <w:spacing w:after="0" w:line="240" w:lineRule="auto"/>
        <w:ind w:firstLine="540"/>
        <w:jc w:val="both"/>
        <w:rPr>
          <w:rFonts w:ascii="Arial" w:hAnsi="Arial" w:cs="Arial"/>
          <w:i/>
          <w:sz w:val="24"/>
          <w:szCs w:val="24"/>
        </w:rPr>
      </w:pPr>
      <w:r w:rsidRPr="001D664A">
        <w:rPr>
          <w:rFonts w:ascii="Arial" w:hAnsi="Arial" w:cs="Arial"/>
          <w:i/>
          <w:sz w:val="24"/>
          <w:szCs w:val="24"/>
        </w:rPr>
        <w:t>Вступ. Звучить «Козацький марш»</w:t>
      </w:r>
      <w:r>
        <w:rPr>
          <w:rFonts w:ascii="Arial" w:hAnsi="Arial" w:cs="Arial"/>
          <w:i/>
          <w:sz w:val="24"/>
          <w:szCs w:val="24"/>
        </w:rPr>
        <w:t>.</w:t>
      </w:r>
    </w:p>
    <w:p w:rsidR="006F03BD" w:rsidRPr="00B4724C" w:rsidRDefault="006F03BD" w:rsidP="0034796F">
      <w:pPr>
        <w:tabs>
          <w:tab w:val="left" w:pos="-180"/>
        </w:tabs>
        <w:spacing w:after="0" w:line="240" w:lineRule="auto"/>
        <w:ind w:firstLine="540"/>
        <w:jc w:val="both"/>
        <w:rPr>
          <w:rFonts w:ascii="Arial" w:hAnsi="Arial" w:cs="Arial"/>
          <w:i/>
          <w:sz w:val="24"/>
          <w:szCs w:val="24"/>
        </w:rPr>
      </w:pPr>
      <w:r w:rsidRPr="00B4724C">
        <w:rPr>
          <w:rFonts w:ascii="Arial" w:hAnsi="Arial" w:cs="Arial"/>
          <w:i/>
          <w:sz w:val="24"/>
          <w:szCs w:val="24"/>
        </w:rPr>
        <w:t>Ведучі виносять паляницю та солянку на вишиваному рушнику.</w:t>
      </w:r>
    </w:p>
    <w:p w:rsidR="006F03BD" w:rsidRPr="001D664A" w:rsidRDefault="006F03BD" w:rsidP="00054B89">
      <w:pPr>
        <w:tabs>
          <w:tab w:val="left" w:pos="-180"/>
        </w:tabs>
        <w:spacing w:after="0" w:line="240" w:lineRule="auto"/>
        <w:ind w:left="1080" w:hanging="1080"/>
        <w:jc w:val="both"/>
        <w:rPr>
          <w:rFonts w:ascii="Arial" w:hAnsi="Arial" w:cs="Arial"/>
          <w:sz w:val="24"/>
          <w:szCs w:val="24"/>
        </w:rPr>
      </w:pPr>
    </w:p>
    <w:p w:rsidR="006F03BD" w:rsidRPr="001D664A" w:rsidRDefault="006F03BD" w:rsidP="00054B89">
      <w:pPr>
        <w:tabs>
          <w:tab w:val="left" w:pos="-180"/>
        </w:tabs>
        <w:spacing w:after="0" w:line="240" w:lineRule="auto"/>
        <w:ind w:left="1080" w:hanging="1080"/>
        <w:jc w:val="both"/>
        <w:rPr>
          <w:rFonts w:ascii="Arial" w:hAnsi="Arial" w:cs="Arial"/>
          <w:sz w:val="24"/>
          <w:szCs w:val="24"/>
        </w:rPr>
      </w:pPr>
      <w:r w:rsidRPr="001D664A">
        <w:rPr>
          <w:rFonts w:ascii="Arial" w:hAnsi="Arial" w:cs="Arial"/>
          <w:b/>
          <w:color w:val="000000"/>
          <w:sz w:val="24"/>
          <w:szCs w:val="24"/>
        </w:rPr>
        <w:t>Учень</w:t>
      </w:r>
      <w:r w:rsidRPr="001D664A">
        <w:rPr>
          <w:rFonts w:ascii="Arial" w:hAnsi="Arial" w:cs="Arial"/>
          <w:b/>
          <w:color w:val="000000"/>
          <w:sz w:val="24"/>
          <w:szCs w:val="24"/>
          <w:lang w:val="ru-RU"/>
        </w:rPr>
        <w:t>:</w:t>
      </w:r>
      <w:r w:rsidRPr="001D664A">
        <w:rPr>
          <w:rFonts w:ascii="Arial" w:hAnsi="Arial" w:cs="Arial"/>
          <w:b/>
          <w:color w:val="999999"/>
          <w:sz w:val="24"/>
          <w:szCs w:val="24"/>
          <w:lang w:val="ru-RU"/>
        </w:rPr>
        <w:t xml:space="preserve"> </w:t>
      </w:r>
      <w:r w:rsidRPr="001D664A">
        <w:rPr>
          <w:rFonts w:ascii="Arial" w:hAnsi="Arial" w:cs="Arial"/>
          <w:sz w:val="24"/>
          <w:szCs w:val="24"/>
        </w:rPr>
        <w:t xml:space="preserve">Гостей дорогих ми вітаємо щиро, </w:t>
      </w:r>
    </w:p>
    <w:p w:rsidR="006F03BD" w:rsidRPr="001D664A" w:rsidRDefault="006F03BD" w:rsidP="00B4724C">
      <w:pPr>
        <w:tabs>
          <w:tab w:val="left" w:pos="-180"/>
        </w:tabs>
        <w:spacing w:after="0" w:line="240" w:lineRule="auto"/>
        <w:ind w:left="900"/>
        <w:jc w:val="both"/>
        <w:rPr>
          <w:rFonts w:ascii="Arial" w:hAnsi="Arial" w:cs="Arial"/>
          <w:sz w:val="24"/>
          <w:szCs w:val="24"/>
        </w:rPr>
      </w:pPr>
      <w:r w:rsidRPr="001D664A">
        <w:rPr>
          <w:rFonts w:ascii="Arial" w:hAnsi="Arial" w:cs="Arial"/>
          <w:sz w:val="24"/>
          <w:szCs w:val="24"/>
        </w:rPr>
        <w:t>По-козацьки стрічаємо з хлібом і миром.</w:t>
      </w:r>
    </w:p>
    <w:p w:rsidR="006F03BD" w:rsidRPr="001D664A" w:rsidRDefault="006F03BD" w:rsidP="00B4724C">
      <w:pPr>
        <w:tabs>
          <w:tab w:val="left" w:pos="-180"/>
        </w:tabs>
        <w:spacing w:after="0" w:line="240" w:lineRule="auto"/>
        <w:ind w:left="900"/>
        <w:jc w:val="both"/>
        <w:rPr>
          <w:rFonts w:ascii="Arial" w:hAnsi="Arial" w:cs="Arial"/>
          <w:sz w:val="24"/>
          <w:szCs w:val="24"/>
        </w:rPr>
      </w:pPr>
      <w:r w:rsidRPr="001D664A">
        <w:rPr>
          <w:rFonts w:ascii="Arial" w:hAnsi="Arial" w:cs="Arial"/>
          <w:sz w:val="24"/>
          <w:szCs w:val="24"/>
        </w:rPr>
        <w:t>Хліб духмяний в хаті,</w:t>
      </w:r>
    </w:p>
    <w:p w:rsidR="006F03BD" w:rsidRPr="001D664A" w:rsidRDefault="006F03BD" w:rsidP="00B4724C">
      <w:pPr>
        <w:tabs>
          <w:tab w:val="left" w:pos="-180"/>
        </w:tabs>
        <w:spacing w:after="0" w:line="240" w:lineRule="auto"/>
        <w:ind w:left="900"/>
        <w:jc w:val="both"/>
        <w:rPr>
          <w:rFonts w:ascii="Arial" w:hAnsi="Arial" w:cs="Arial"/>
          <w:sz w:val="24"/>
          <w:szCs w:val="24"/>
        </w:rPr>
      </w:pPr>
      <w:r w:rsidRPr="001D664A">
        <w:rPr>
          <w:rFonts w:ascii="Arial" w:hAnsi="Arial" w:cs="Arial"/>
          <w:sz w:val="24"/>
          <w:szCs w:val="24"/>
        </w:rPr>
        <w:t xml:space="preserve">Сяють очі щирі, </w:t>
      </w:r>
    </w:p>
    <w:p w:rsidR="006F03BD" w:rsidRPr="001D664A" w:rsidRDefault="006F03BD" w:rsidP="00B4724C">
      <w:pPr>
        <w:tabs>
          <w:tab w:val="left" w:pos="-180"/>
        </w:tabs>
        <w:spacing w:after="0" w:line="240" w:lineRule="auto"/>
        <w:ind w:left="900"/>
        <w:jc w:val="both"/>
        <w:rPr>
          <w:rFonts w:ascii="Arial" w:hAnsi="Arial" w:cs="Arial"/>
          <w:sz w:val="24"/>
          <w:szCs w:val="24"/>
        </w:rPr>
      </w:pPr>
      <w:r w:rsidRPr="001D664A">
        <w:rPr>
          <w:rFonts w:ascii="Arial" w:hAnsi="Arial" w:cs="Arial"/>
          <w:sz w:val="24"/>
          <w:szCs w:val="24"/>
        </w:rPr>
        <w:t>Хай живеться в правді,</w:t>
      </w:r>
    </w:p>
    <w:p w:rsidR="006F03BD" w:rsidRPr="001D664A" w:rsidRDefault="006F03BD" w:rsidP="00B4724C">
      <w:pPr>
        <w:tabs>
          <w:tab w:val="left" w:pos="-180"/>
        </w:tabs>
        <w:spacing w:after="0" w:line="240" w:lineRule="auto"/>
        <w:ind w:left="900"/>
        <w:jc w:val="both"/>
        <w:rPr>
          <w:rFonts w:ascii="Arial" w:hAnsi="Arial" w:cs="Arial"/>
          <w:sz w:val="24"/>
          <w:szCs w:val="24"/>
        </w:rPr>
      </w:pPr>
      <w:r w:rsidRPr="001D664A">
        <w:rPr>
          <w:rFonts w:ascii="Arial" w:hAnsi="Arial" w:cs="Arial"/>
          <w:sz w:val="24"/>
          <w:szCs w:val="24"/>
        </w:rPr>
        <w:t>Хай живеться в мирі.</w:t>
      </w:r>
    </w:p>
    <w:p w:rsidR="006F03BD" w:rsidRPr="001D664A" w:rsidRDefault="006F03BD" w:rsidP="00B4724C">
      <w:pPr>
        <w:tabs>
          <w:tab w:val="left" w:pos="-180"/>
        </w:tabs>
        <w:spacing w:after="0" w:line="240" w:lineRule="auto"/>
        <w:ind w:left="900"/>
        <w:jc w:val="both"/>
        <w:rPr>
          <w:rFonts w:ascii="Arial" w:hAnsi="Arial" w:cs="Arial"/>
          <w:sz w:val="24"/>
          <w:szCs w:val="24"/>
        </w:rPr>
      </w:pPr>
      <w:r w:rsidRPr="001D664A">
        <w:rPr>
          <w:rFonts w:ascii="Arial" w:hAnsi="Arial" w:cs="Arial"/>
          <w:sz w:val="24"/>
          <w:szCs w:val="24"/>
        </w:rPr>
        <w:t xml:space="preserve">Щирі вітання й найкращі побажання, </w:t>
      </w:r>
    </w:p>
    <w:p w:rsidR="006F03BD" w:rsidRPr="001D664A" w:rsidRDefault="006F03BD" w:rsidP="00B4724C">
      <w:pPr>
        <w:tabs>
          <w:tab w:val="left" w:pos="-180"/>
        </w:tabs>
        <w:spacing w:after="0" w:line="240" w:lineRule="auto"/>
        <w:ind w:left="900"/>
        <w:jc w:val="both"/>
        <w:rPr>
          <w:rFonts w:ascii="Arial" w:hAnsi="Arial" w:cs="Arial"/>
          <w:sz w:val="24"/>
          <w:szCs w:val="24"/>
          <w:u w:val="single"/>
        </w:rPr>
      </w:pPr>
      <w:r w:rsidRPr="001D664A">
        <w:rPr>
          <w:rFonts w:ascii="Arial" w:hAnsi="Arial" w:cs="Arial"/>
          <w:sz w:val="24"/>
          <w:szCs w:val="24"/>
        </w:rPr>
        <w:t>Міцного здоров'я та багато років щасливого життя.</w:t>
      </w:r>
    </w:p>
    <w:p w:rsidR="006F03BD" w:rsidRPr="001D664A" w:rsidRDefault="006F03BD" w:rsidP="00054B89">
      <w:pPr>
        <w:tabs>
          <w:tab w:val="left" w:pos="1080"/>
        </w:tabs>
        <w:spacing w:after="0" w:line="240" w:lineRule="auto"/>
        <w:ind w:firstLine="540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1D664A">
        <w:rPr>
          <w:rFonts w:ascii="Arial" w:hAnsi="Arial" w:cs="Arial"/>
          <w:i/>
          <w:color w:val="000000"/>
          <w:sz w:val="24"/>
          <w:szCs w:val="24"/>
        </w:rPr>
        <w:t>(Вручають хліб-сіль вчительці-господині)</w:t>
      </w:r>
    </w:p>
    <w:p w:rsidR="006F03BD" w:rsidRPr="001D664A" w:rsidRDefault="006F03BD" w:rsidP="00054B89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664A">
        <w:rPr>
          <w:rFonts w:ascii="Arial" w:hAnsi="Arial" w:cs="Arial"/>
          <w:b/>
          <w:sz w:val="24"/>
          <w:szCs w:val="24"/>
        </w:rPr>
        <w:t>Ведучий:</w:t>
      </w:r>
      <w:r w:rsidRPr="001D664A">
        <w:rPr>
          <w:rFonts w:ascii="Arial" w:hAnsi="Arial" w:cs="Arial"/>
          <w:sz w:val="24"/>
          <w:szCs w:val="24"/>
        </w:rPr>
        <w:t xml:space="preserve"> Доброго дня, вам, дорогі друзі! Щиро раді вас вітати!</w:t>
      </w:r>
    </w:p>
    <w:p w:rsidR="006F03BD" w:rsidRPr="001D664A" w:rsidRDefault="006F03BD" w:rsidP="00054B89">
      <w:pPr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D664A">
        <w:rPr>
          <w:rFonts w:ascii="Arial" w:hAnsi="Arial" w:cs="Arial"/>
          <w:sz w:val="24"/>
          <w:szCs w:val="24"/>
        </w:rPr>
        <w:t>Наша зустріч – це подорож у минуле, присвячена славетним сторінкам української історії, козацькій родині, точніше, - нашій родині, бо всі ми - нащадки козацької слави, козацьких традицій, козацької мудрості. В наших жилах тече кров сміливих, відважних, розумних – вільних козаків.</w:t>
      </w:r>
    </w:p>
    <w:p w:rsidR="006F03BD" w:rsidRPr="001D664A" w:rsidRDefault="006F03BD" w:rsidP="00054B8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1D664A">
        <w:rPr>
          <w:rFonts w:ascii="Arial" w:hAnsi="Arial" w:cs="Arial"/>
          <w:sz w:val="24"/>
          <w:szCs w:val="24"/>
        </w:rPr>
        <w:t>14 жовтня – одне з найбільших 12 церковних свят року - свято Покрови Пресвятої Богородиці. І не тільки. 14 жовтня ми відзначаємо День українського козацтва! Козак – лицар честі і мужній захисник незалежної країни.</w:t>
      </w:r>
    </w:p>
    <w:p w:rsidR="006F03BD" w:rsidRPr="001D664A" w:rsidRDefault="006F03BD" w:rsidP="00054B89">
      <w:pPr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D664A">
        <w:rPr>
          <w:rFonts w:ascii="Arial" w:hAnsi="Arial" w:cs="Arial"/>
          <w:sz w:val="24"/>
          <w:szCs w:val="24"/>
        </w:rPr>
        <w:t>Для козаків Покрова була найбільшим святом. Цього дня відбувалися вибори отамана. Наші лицарі вірили, що Свята Покрова охороняє їх, а Пресвяту Богородицю козаки вважали своєю заступницею і покровителькою.</w:t>
      </w:r>
    </w:p>
    <w:p w:rsidR="006F03BD" w:rsidRPr="001D664A" w:rsidRDefault="006F03BD" w:rsidP="00054B8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1D664A">
        <w:rPr>
          <w:rFonts w:ascii="Arial" w:hAnsi="Arial" w:cs="Arial"/>
          <w:sz w:val="24"/>
          <w:szCs w:val="24"/>
          <w:lang w:eastAsia="ru-RU"/>
        </w:rPr>
        <w:t>Воїни, козаки,  що стояли на захисті християнської віри та свого народу, молилися, щоб Богородиця захищала їх, покривала своїм покровом і визволяла від несподіваної смерті.</w:t>
      </w:r>
    </w:p>
    <w:p w:rsidR="006F03BD" w:rsidRPr="001D664A" w:rsidRDefault="006F03BD" w:rsidP="005D062A">
      <w:pPr>
        <w:spacing w:after="0" w:line="240" w:lineRule="auto"/>
        <w:rPr>
          <w:rFonts w:ascii="Arial" w:hAnsi="Arial" w:cs="Arial"/>
          <w:sz w:val="24"/>
          <w:szCs w:val="24"/>
        </w:rPr>
        <w:sectPr w:rsidR="006F03BD" w:rsidRPr="001D664A" w:rsidSect="006164DD">
          <w:pgSz w:w="11906" w:h="16838"/>
          <w:pgMar w:top="567" w:right="567" w:bottom="567" w:left="567" w:header="709" w:footer="709" w:gutter="0"/>
          <w:pgNumType w:start="0"/>
          <w:cols w:space="708"/>
          <w:titlePg/>
          <w:docGrid w:linePitch="360"/>
        </w:sectPr>
      </w:pPr>
    </w:p>
    <w:p w:rsidR="006F03BD" w:rsidRPr="001D664A" w:rsidRDefault="006F03BD" w:rsidP="005D062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D664A">
        <w:rPr>
          <w:rFonts w:ascii="Arial" w:hAnsi="Arial" w:cs="Arial"/>
          <w:sz w:val="24"/>
          <w:szCs w:val="24"/>
        </w:rPr>
        <w:t>Сьогодні ми свято починаєм,</w:t>
      </w:r>
    </w:p>
    <w:p w:rsidR="006F03BD" w:rsidRPr="001D664A" w:rsidRDefault="006F03BD" w:rsidP="005D062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D664A">
        <w:rPr>
          <w:rFonts w:ascii="Arial" w:hAnsi="Arial" w:cs="Arial"/>
          <w:sz w:val="24"/>
          <w:szCs w:val="24"/>
        </w:rPr>
        <w:t>Де про славу козацьку згадаєм,</w:t>
      </w:r>
    </w:p>
    <w:p w:rsidR="006F03BD" w:rsidRPr="001D664A" w:rsidRDefault="006F03BD" w:rsidP="005D062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D664A">
        <w:rPr>
          <w:rFonts w:ascii="Arial" w:hAnsi="Arial" w:cs="Arial"/>
          <w:sz w:val="24"/>
          <w:szCs w:val="24"/>
        </w:rPr>
        <w:t>Аби не забути історію роду,</w:t>
      </w:r>
    </w:p>
    <w:p w:rsidR="006F03BD" w:rsidRPr="001D664A" w:rsidRDefault="006F03BD" w:rsidP="005D062A">
      <w:pPr>
        <w:spacing w:after="0" w:line="240" w:lineRule="auto"/>
        <w:rPr>
          <w:rFonts w:ascii="Arial" w:hAnsi="Arial" w:cs="Arial"/>
          <w:color w:val="999999"/>
          <w:sz w:val="24"/>
          <w:szCs w:val="24"/>
        </w:rPr>
        <w:sectPr w:rsidR="006F03BD" w:rsidRPr="001D664A" w:rsidSect="00C1371F">
          <w:type w:val="continuous"/>
          <w:pgSz w:w="11906" w:h="16838"/>
          <w:pgMar w:top="567" w:right="567" w:bottom="567" w:left="567" w:header="709" w:footer="709" w:gutter="0"/>
          <w:pgNumType w:start="0"/>
          <w:cols w:num="2" w:space="708" w:equalWidth="0">
            <w:col w:w="5109" w:space="624"/>
            <w:col w:w="5039"/>
          </w:cols>
          <w:titlePg/>
          <w:docGrid w:linePitch="360"/>
        </w:sectPr>
      </w:pPr>
      <w:r w:rsidRPr="001D664A">
        <w:rPr>
          <w:rFonts w:ascii="Arial" w:hAnsi="Arial" w:cs="Arial"/>
          <w:sz w:val="24"/>
          <w:szCs w:val="24"/>
        </w:rPr>
        <w:t>Аби бути гідним свого народу.</w:t>
      </w:r>
    </w:p>
    <w:p w:rsidR="006F03BD" w:rsidRPr="001D664A" w:rsidRDefault="006F03BD" w:rsidP="005D062A">
      <w:pPr>
        <w:pStyle w:val="ListParagraph"/>
        <w:spacing w:after="0" w:line="240" w:lineRule="auto"/>
        <w:ind w:left="0" w:firstLine="540"/>
        <w:rPr>
          <w:rFonts w:ascii="Arial" w:hAnsi="Arial" w:cs="Arial"/>
          <w:i/>
          <w:sz w:val="24"/>
          <w:szCs w:val="24"/>
        </w:rPr>
      </w:pPr>
    </w:p>
    <w:p w:rsidR="006F03BD" w:rsidRPr="001D664A" w:rsidRDefault="006F03BD" w:rsidP="005D062A">
      <w:pPr>
        <w:pStyle w:val="ListParagraph"/>
        <w:spacing w:after="0" w:line="240" w:lineRule="auto"/>
        <w:ind w:left="0" w:firstLine="540"/>
        <w:rPr>
          <w:rFonts w:ascii="Arial" w:hAnsi="Arial" w:cs="Arial"/>
          <w:i/>
          <w:sz w:val="24"/>
          <w:szCs w:val="24"/>
        </w:rPr>
      </w:pPr>
      <w:r w:rsidRPr="001D664A">
        <w:rPr>
          <w:rFonts w:ascii="Arial" w:hAnsi="Arial" w:cs="Arial"/>
          <w:i/>
          <w:sz w:val="24"/>
          <w:szCs w:val="24"/>
        </w:rPr>
        <w:t>(Виходять діти-читці в національних костюмах)</w:t>
      </w:r>
    </w:p>
    <w:p w:rsidR="006F03BD" w:rsidRPr="001D664A" w:rsidRDefault="006F03BD" w:rsidP="005D062A">
      <w:pPr>
        <w:pStyle w:val="ListParagraph"/>
        <w:spacing w:after="0" w:line="240" w:lineRule="auto"/>
        <w:ind w:left="0" w:firstLine="540"/>
        <w:rPr>
          <w:rFonts w:ascii="Arial" w:hAnsi="Arial" w:cs="Arial"/>
          <w:i/>
          <w:sz w:val="24"/>
          <w:szCs w:val="24"/>
        </w:rPr>
      </w:pPr>
    </w:p>
    <w:p w:rsidR="006F03BD" w:rsidRPr="001D664A" w:rsidRDefault="006F03BD" w:rsidP="005D062A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  <w:sectPr w:rsidR="006F03BD" w:rsidRPr="001D664A" w:rsidSect="006164DD">
          <w:type w:val="continuous"/>
          <w:pgSz w:w="11906" w:h="16838"/>
          <w:pgMar w:top="567" w:right="567" w:bottom="567" w:left="567" w:header="709" w:footer="709" w:gutter="0"/>
          <w:pgNumType w:start="0"/>
          <w:cols w:space="708"/>
          <w:titlePg/>
          <w:docGrid w:linePitch="360"/>
        </w:sectPr>
      </w:pPr>
    </w:p>
    <w:p w:rsidR="006F03BD" w:rsidRDefault="006F03BD" w:rsidP="003C37A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D664A">
        <w:rPr>
          <w:rFonts w:ascii="Arial" w:hAnsi="Arial" w:cs="Arial"/>
          <w:sz w:val="24"/>
          <w:szCs w:val="24"/>
        </w:rPr>
        <w:t>Ми є діти українські, Хлопці і дівчата –</w:t>
      </w:r>
      <w:r w:rsidRPr="001D664A">
        <w:rPr>
          <w:rFonts w:ascii="Arial" w:hAnsi="Arial" w:cs="Arial"/>
          <w:sz w:val="24"/>
          <w:szCs w:val="24"/>
        </w:rPr>
        <w:br/>
        <w:t>Рідний край наш – Україна, -</w:t>
      </w:r>
      <w:r w:rsidRPr="001D664A">
        <w:rPr>
          <w:rFonts w:ascii="Arial" w:hAnsi="Arial" w:cs="Arial"/>
          <w:sz w:val="24"/>
          <w:szCs w:val="24"/>
        </w:rPr>
        <w:br/>
        <w:t>Щедра і багата. Хоч слабі у нас ще руки</w:t>
      </w:r>
    </w:p>
    <w:p w:rsidR="006F03BD" w:rsidRPr="001D664A" w:rsidRDefault="006F03BD" w:rsidP="003C37A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D664A">
        <w:rPr>
          <w:rFonts w:ascii="Arial" w:hAnsi="Arial" w:cs="Arial"/>
          <w:sz w:val="24"/>
          <w:szCs w:val="24"/>
        </w:rPr>
        <w:t>Та душа завзята</w:t>
      </w:r>
    </w:p>
    <w:p w:rsidR="006F03BD" w:rsidRDefault="006F03BD" w:rsidP="003C37A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D664A">
        <w:rPr>
          <w:rFonts w:ascii="Arial" w:hAnsi="Arial" w:cs="Arial"/>
          <w:sz w:val="24"/>
          <w:szCs w:val="24"/>
        </w:rPr>
        <w:t>Кров козацька у нас,</w:t>
      </w:r>
      <w:r w:rsidRPr="001D664A">
        <w:rPr>
          <w:rFonts w:ascii="Arial" w:hAnsi="Arial" w:cs="Arial"/>
          <w:sz w:val="24"/>
          <w:szCs w:val="24"/>
        </w:rPr>
        <w:br/>
        <w:t>Запорізька в нас вдача,</w:t>
      </w:r>
      <w:r w:rsidRPr="001D664A">
        <w:rPr>
          <w:rFonts w:ascii="Arial" w:hAnsi="Arial" w:cs="Arial"/>
          <w:sz w:val="24"/>
          <w:szCs w:val="24"/>
        </w:rPr>
        <w:br/>
        <w:t>Найдорожча з усіх</w:t>
      </w:r>
      <w:r w:rsidRPr="001D664A">
        <w:rPr>
          <w:rFonts w:ascii="Arial" w:hAnsi="Arial" w:cs="Arial"/>
          <w:sz w:val="24"/>
          <w:szCs w:val="24"/>
        </w:rPr>
        <w:br/>
        <w:t>Україна для нас.</w:t>
      </w:r>
    </w:p>
    <w:p w:rsidR="006F03BD" w:rsidRPr="001D664A" w:rsidRDefault="006F03BD" w:rsidP="005D062A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D664A">
        <w:rPr>
          <w:rFonts w:ascii="Arial" w:hAnsi="Arial" w:cs="Arial"/>
          <w:sz w:val="24"/>
          <w:szCs w:val="24"/>
        </w:rPr>
        <w:t>Бо козацького ми роду,</w:t>
      </w:r>
    </w:p>
    <w:p w:rsidR="006F03BD" w:rsidRPr="001D664A" w:rsidRDefault="006F03BD" w:rsidP="005D06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664A">
        <w:rPr>
          <w:rFonts w:ascii="Arial" w:hAnsi="Arial" w:cs="Arial"/>
          <w:sz w:val="24"/>
          <w:szCs w:val="24"/>
        </w:rPr>
        <w:t>Славних предків діти.</w:t>
      </w:r>
    </w:p>
    <w:p w:rsidR="006F03BD" w:rsidRPr="001D664A" w:rsidRDefault="006F03BD" w:rsidP="005D06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664A">
        <w:rPr>
          <w:rFonts w:ascii="Arial" w:hAnsi="Arial" w:cs="Arial"/>
          <w:sz w:val="24"/>
          <w:szCs w:val="24"/>
        </w:rPr>
        <w:t>І у школі всі вчимося</w:t>
      </w:r>
    </w:p>
    <w:p w:rsidR="006F03BD" w:rsidRPr="001D664A" w:rsidRDefault="006F03BD" w:rsidP="005D062A">
      <w:pPr>
        <w:spacing w:after="0" w:line="240" w:lineRule="auto"/>
        <w:jc w:val="both"/>
        <w:rPr>
          <w:rFonts w:ascii="Arial" w:hAnsi="Arial" w:cs="Arial"/>
          <w:color w:val="999999"/>
          <w:sz w:val="24"/>
          <w:szCs w:val="24"/>
        </w:rPr>
      </w:pPr>
      <w:r w:rsidRPr="001D664A">
        <w:rPr>
          <w:rFonts w:ascii="Arial" w:hAnsi="Arial" w:cs="Arial"/>
          <w:sz w:val="24"/>
          <w:szCs w:val="24"/>
        </w:rPr>
        <w:t>Рідний край любити.</w:t>
      </w:r>
    </w:p>
    <w:p w:rsidR="006F03BD" w:rsidRPr="001D664A" w:rsidRDefault="006F03BD" w:rsidP="005D062A">
      <w:pPr>
        <w:pStyle w:val="ListParagraph"/>
        <w:tabs>
          <w:tab w:val="left" w:pos="180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6F03BD" w:rsidRPr="001D664A" w:rsidRDefault="006F03BD" w:rsidP="005D062A">
      <w:pPr>
        <w:pStyle w:val="ListParagraph"/>
        <w:numPr>
          <w:ilvl w:val="0"/>
          <w:numId w:val="1"/>
        </w:numPr>
        <w:tabs>
          <w:tab w:val="left" w:pos="180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1D664A">
        <w:rPr>
          <w:rFonts w:ascii="Arial" w:hAnsi="Arial" w:cs="Arial"/>
          <w:sz w:val="24"/>
          <w:szCs w:val="24"/>
        </w:rPr>
        <w:t>Рідне небо, сонце ясне,</w:t>
      </w:r>
      <w:r w:rsidRPr="001D664A">
        <w:rPr>
          <w:rFonts w:ascii="Arial" w:hAnsi="Arial" w:cs="Arial"/>
          <w:sz w:val="24"/>
          <w:szCs w:val="24"/>
        </w:rPr>
        <w:br/>
        <w:t>  Місяць, зорі срібні,</w:t>
      </w:r>
      <w:r w:rsidRPr="001D664A">
        <w:rPr>
          <w:rFonts w:ascii="Arial" w:hAnsi="Arial" w:cs="Arial"/>
          <w:sz w:val="24"/>
          <w:szCs w:val="24"/>
        </w:rPr>
        <w:br/>
        <w:t>  Рідний народ – українці,</w:t>
      </w:r>
      <w:r w:rsidRPr="001D664A">
        <w:rPr>
          <w:rFonts w:ascii="Arial" w:hAnsi="Arial" w:cs="Arial"/>
          <w:sz w:val="24"/>
          <w:szCs w:val="24"/>
        </w:rPr>
        <w:br/>
        <w:t xml:space="preserve">  Всі до нас подібні. </w:t>
      </w:r>
      <w:r w:rsidRPr="001D664A">
        <w:rPr>
          <w:rFonts w:ascii="Arial" w:hAnsi="Arial" w:cs="Arial"/>
          <w:sz w:val="24"/>
          <w:szCs w:val="24"/>
        </w:rPr>
        <w:br/>
        <w:t xml:space="preserve">  </w:t>
      </w:r>
    </w:p>
    <w:p w:rsidR="006F03BD" w:rsidRPr="001D664A" w:rsidRDefault="006F03BD" w:rsidP="005D062A">
      <w:pPr>
        <w:pStyle w:val="ListParagraph"/>
        <w:numPr>
          <w:ilvl w:val="0"/>
          <w:numId w:val="1"/>
        </w:numPr>
        <w:tabs>
          <w:tab w:val="left" w:pos="180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1D664A">
        <w:rPr>
          <w:rFonts w:ascii="Arial" w:hAnsi="Arial" w:cs="Arial"/>
          <w:sz w:val="24"/>
          <w:szCs w:val="24"/>
        </w:rPr>
        <w:t>Все, що рідне – хай нам буде</w:t>
      </w:r>
      <w:r w:rsidRPr="001D664A">
        <w:rPr>
          <w:rFonts w:ascii="Arial" w:hAnsi="Arial" w:cs="Arial"/>
          <w:sz w:val="24"/>
          <w:szCs w:val="24"/>
        </w:rPr>
        <w:br/>
        <w:t>  Найдорожче і святе!</w:t>
      </w:r>
      <w:r w:rsidRPr="001D664A">
        <w:rPr>
          <w:rFonts w:ascii="Arial" w:hAnsi="Arial" w:cs="Arial"/>
          <w:sz w:val="24"/>
          <w:szCs w:val="24"/>
        </w:rPr>
        <w:br/>
        <w:t>  Рідна віра, рідна мова,</w:t>
      </w:r>
      <w:r w:rsidRPr="001D664A">
        <w:rPr>
          <w:rFonts w:ascii="Arial" w:hAnsi="Arial" w:cs="Arial"/>
          <w:sz w:val="24"/>
          <w:szCs w:val="24"/>
        </w:rPr>
        <w:br/>
        <w:t>  Рідний край наш над усе.</w:t>
      </w:r>
    </w:p>
    <w:p w:rsidR="006F03BD" w:rsidRPr="001D664A" w:rsidRDefault="006F03BD" w:rsidP="005D062A">
      <w:pPr>
        <w:pStyle w:val="ListParagraph"/>
        <w:tabs>
          <w:tab w:val="left" w:pos="180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1D664A">
        <w:rPr>
          <w:rFonts w:ascii="Arial" w:hAnsi="Arial" w:cs="Arial"/>
          <w:sz w:val="24"/>
          <w:szCs w:val="24"/>
        </w:rPr>
        <w:br/>
        <w:t>- Ми є діти українські,</w:t>
      </w:r>
      <w:r w:rsidRPr="001D664A">
        <w:rPr>
          <w:rFonts w:ascii="Arial" w:hAnsi="Arial" w:cs="Arial"/>
          <w:sz w:val="24"/>
          <w:szCs w:val="24"/>
        </w:rPr>
        <w:br/>
        <w:t xml:space="preserve"> Український славний рід.</w:t>
      </w:r>
      <w:r w:rsidRPr="001D664A">
        <w:rPr>
          <w:rFonts w:ascii="Arial" w:hAnsi="Arial" w:cs="Arial"/>
          <w:sz w:val="24"/>
          <w:szCs w:val="24"/>
        </w:rPr>
        <w:br/>
        <w:t xml:space="preserve"> Дбаймо, щоб про нас маленьких</w:t>
      </w:r>
      <w:r w:rsidRPr="001D664A">
        <w:rPr>
          <w:rFonts w:ascii="Arial" w:hAnsi="Arial" w:cs="Arial"/>
          <w:sz w:val="24"/>
          <w:szCs w:val="24"/>
        </w:rPr>
        <w:br/>
        <w:t xml:space="preserve"> Добра слава йшла у світ.</w:t>
      </w:r>
      <w:r w:rsidRPr="001D664A">
        <w:rPr>
          <w:rFonts w:ascii="Arial" w:hAnsi="Arial" w:cs="Arial"/>
          <w:sz w:val="24"/>
          <w:szCs w:val="24"/>
        </w:rPr>
        <w:br/>
      </w:r>
    </w:p>
    <w:p w:rsidR="006F03BD" w:rsidRPr="001D664A" w:rsidRDefault="006F03BD" w:rsidP="005D062A">
      <w:pPr>
        <w:spacing w:line="240" w:lineRule="auto"/>
        <w:jc w:val="both"/>
        <w:rPr>
          <w:rFonts w:ascii="Arial" w:hAnsi="Arial" w:cs="Arial"/>
          <w:sz w:val="24"/>
          <w:szCs w:val="24"/>
          <w:lang w:val="ru-RU"/>
        </w:rPr>
        <w:sectPr w:rsidR="006F03BD" w:rsidRPr="001D664A" w:rsidSect="006164DD">
          <w:type w:val="continuous"/>
          <w:pgSz w:w="11906" w:h="16838"/>
          <w:pgMar w:top="567" w:right="567" w:bottom="567" w:left="567" w:header="709" w:footer="709" w:gutter="0"/>
          <w:pgNumType w:start="0"/>
          <w:cols w:num="2" w:space="708" w:equalWidth="0">
            <w:col w:w="5109" w:space="708"/>
            <w:col w:w="4955"/>
          </w:cols>
          <w:titlePg/>
          <w:docGrid w:linePitch="360"/>
        </w:sectPr>
      </w:pPr>
    </w:p>
    <w:p w:rsidR="006F03BD" w:rsidRPr="001D664A" w:rsidRDefault="006F03BD" w:rsidP="008A71F7">
      <w:pPr>
        <w:spacing w:line="240" w:lineRule="auto"/>
        <w:ind w:firstLine="540"/>
        <w:jc w:val="both"/>
        <w:rPr>
          <w:rFonts w:ascii="Arial" w:hAnsi="Arial" w:cs="Arial"/>
          <w:i/>
          <w:sz w:val="24"/>
          <w:szCs w:val="24"/>
          <w:lang w:val="ru-RU"/>
        </w:rPr>
      </w:pPr>
      <w:r w:rsidRPr="001D664A">
        <w:rPr>
          <w:rFonts w:ascii="Arial" w:hAnsi="Arial" w:cs="Arial"/>
          <w:i/>
          <w:sz w:val="24"/>
          <w:szCs w:val="24"/>
        </w:rPr>
        <w:t xml:space="preserve">Виступ дітей 4 класу (співають пісню </w:t>
      </w:r>
      <w:r w:rsidRPr="001D664A">
        <w:rPr>
          <w:rFonts w:ascii="Arial" w:hAnsi="Arial" w:cs="Arial"/>
          <w:i/>
          <w:color w:val="000000"/>
          <w:sz w:val="24"/>
          <w:szCs w:val="24"/>
        </w:rPr>
        <w:t>“Ми веселі козачата</w:t>
      </w:r>
      <w:r w:rsidRPr="001D664A">
        <w:rPr>
          <w:rFonts w:ascii="Arial" w:hAnsi="Arial" w:cs="Arial"/>
          <w:i/>
          <w:sz w:val="24"/>
          <w:szCs w:val="24"/>
        </w:rPr>
        <w:t>”).</w:t>
      </w:r>
    </w:p>
    <w:p w:rsidR="006F03BD" w:rsidRPr="001D664A" w:rsidRDefault="006F03BD" w:rsidP="005D062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D664A">
        <w:rPr>
          <w:rFonts w:ascii="Arial" w:hAnsi="Arial" w:cs="Arial"/>
          <w:b/>
          <w:sz w:val="24"/>
          <w:szCs w:val="24"/>
        </w:rPr>
        <w:t xml:space="preserve">Учитель: </w:t>
      </w:r>
      <w:r w:rsidRPr="001D664A">
        <w:rPr>
          <w:rFonts w:ascii="Arial" w:hAnsi="Arial" w:cs="Arial"/>
          <w:sz w:val="24"/>
          <w:szCs w:val="24"/>
        </w:rPr>
        <w:t>Впродовж століть в Україні свято Покрови набуло козацького змісту та отримало другу назву – Козацька Покрова. З 1999 року свято Покрови в Україні відзначається як День українського козацтва.</w:t>
      </w:r>
    </w:p>
    <w:p w:rsidR="006F03BD" w:rsidRPr="001D664A" w:rsidRDefault="006F03BD" w:rsidP="005D062A">
      <w:pPr>
        <w:spacing w:line="240" w:lineRule="auto"/>
        <w:ind w:firstLine="540"/>
        <w:rPr>
          <w:rFonts w:ascii="Arial" w:hAnsi="Arial" w:cs="Arial"/>
          <w:sz w:val="24"/>
          <w:szCs w:val="24"/>
        </w:rPr>
        <w:sectPr w:rsidR="006F03BD" w:rsidRPr="001D664A" w:rsidSect="006164DD">
          <w:type w:val="continuous"/>
          <w:pgSz w:w="11906" w:h="16838"/>
          <w:pgMar w:top="567" w:right="567" w:bottom="567" w:left="567" w:header="709" w:footer="709" w:gutter="0"/>
          <w:pgNumType w:start="0"/>
          <w:cols w:space="708"/>
          <w:titlePg/>
          <w:docGrid w:linePitch="360"/>
        </w:sectPr>
      </w:pPr>
      <w:r w:rsidRPr="001D664A">
        <w:rPr>
          <w:rFonts w:ascii="Arial" w:hAnsi="Arial" w:cs="Arial"/>
          <w:sz w:val="24"/>
          <w:szCs w:val="24"/>
        </w:rPr>
        <w:t xml:space="preserve">А ви що знаєте про козаків? </w:t>
      </w:r>
      <w:r w:rsidRPr="001D664A">
        <w:rPr>
          <w:rFonts w:ascii="Arial" w:hAnsi="Arial" w:cs="Arial"/>
          <w:i/>
          <w:color w:val="000000"/>
          <w:sz w:val="24"/>
          <w:szCs w:val="24"/>
        </w:rPr>
        <w:t>(звертається до учнів-читців)</w:t>
      </w:r>
    </w:p>
    <w:p w:rsidR="006F03BD" w:rsidRPr="001D664A" w:rsidRDefault="006F03BD" w:rsidP="005D062A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D664A">
        <w:rPr>
          <w:rFonts w:ascii="Arial" w:hAnsi="Arial" w:cs="Arial"/>
          <w:sz w:val="24"/>
          <w:szCs w:val="24"/>
        </w:rPr>
        <w:t>Знаю те, що славна Січ</w:t>
      </w:r>
    </w:p>
    <w:p w:rsidR="006F03BD" w:rsidRPr="001D664A" w:rsidRDefault="006F03BD" w:rsidP="005D06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664A">
        <w:rPr>
          <w:rFonts w:ascii="Arial" w:hAnsi="Arial" w:cs="Arial"/>
          <w:sz w:val="24"/>
          <w:szCs w:val="24"/>
        </w:rPr>
        <w:t>Ворогам ішла навстріч,</w:t>
      </w:r>
    </w:p>
    <w:p w:rsidR="006F03BD" w:rsidRPr="001D664A" w:rsidRDefault="006F03BD" w:rsidP="005D06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664A">
        <w:rPr>
          <w:rFonts w:ascii="Arial" w:hAnsi="Arial" w:cs="Arial"/>
          <w:sz w:val="24"/>
          <w:szCs w:val="24"/>
        </w:rPr>
        <w:t>Рідну землю захищала</w:t>
      </w:r>
    </w:p>
    <w:p w:rsidR="006F03BD" w:rsidRPr="001D664A" w:rsidRDefault="006F03BD" w:rsidP="005D062A">
      <w:pPr>
        <w:spacing w:after="0" w:line="240" w:lineRule="auto"/>
        <w:jc w:val="both"/>
        <w:rPr>
          <w:rFonts w:ascii="Arial" w:hAnsi="Arial" w:cs="Arial"/>
          <w:color w:val="999999"/>
          <w:sz w:val="24"/>
          <w:szCs w:val="24"/>
        </w:rPr>
      </w:pPr>
      <w:r w:rsidRPr="001D664A">
        <w:rPr>
          <w:rFonts w:ascii="Arial" w:hAnsi="Arial" w:cs="Arial"/>
          <w:sz w:val="24"/>
          <w:szCs w:val="24"/>
        </w:rPr>
        <w:t>І народ наш прославляла.</w:t>
      </w:r>
    </w:p>
    <w:p w:rsidR="006F03BD" w:rsidRPr="001D664A" w:rsidRDefault="006F03BD" w:rsidP="005D062A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D664A">
        <w:rPr>
          <w:rFonts w:ascii="Arial" w:hAnsi="Arial" w:cs="Arial"/>
          <w:sz w:val="24"/>
          <w:szCs w:val="24"/>
        </w:rPr>
        <w:t>Козаки – це вільні люди.</w:t>
      </w:r>
    </w:p>
    <w:p w:rsidR="006F03BD" w:rsidRPr="001D664A" w:rsidRDefault="006F03BD" w:rsidP="005D06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664A">
        <w:rPr>
          <w:rFonts w:ascii="Arial" w:hAnsi="Arial" w:cs="Arial"/>
          <w:sz w:val="24"/>
          <w:szCs w:val="24"/>
        </w:rPr>
        <w:t>Козаки – безстрашні люди.</w:t>
      </w:r>
    </w:p>
    <w:p w:rsidR="006F03BD" w:rsidRPr="001D664A" w:rsidRDefault="006F03BD" w:rsidP="005D06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664A">
        <w:rPr>
          <w:rFonts w:ascii="Arial" w:hAnsi="Arial" w:cs="Arial"/>
          <w:sz w:val="24"/>
          <w:szCs w:val="24"/>
        </w:rPr>
        <w:t xml:space="preserve">Козаки – борці за волю, </w:t>
      </w:r>
    </w:p>
    <w:p w:rsidR="006F03BD" w:rsidRPr="001D664A" w:rsidRDefault="006F03BD" w:rsidP="005D06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664A">
        <w:rPr>
          <w:rFonts w:ascii="Arial" w:hAnsi="Arial" w:cs="Arial"/>
          <w:sz w:val="24"/>
          <w:szCs w:val="24"/>
        </w:rPr>
        <w:t>за щасливу нашу долю.</w:t>
      </w:r>
    </w:p>
    <w:p w:rsidR="006F03BD" w:rsidRPr="001D664A" w:rsidRDefault="006F03BD" w:rsidP="005D062A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6F03BD" w:rsidRPr="001D664A" w:rsidSect="006164DD">
          <w:type w:val="continuous"/>
          <w:pgSz w:w="11906" w:h="16838"/>
          <w:pgMar w:top="567" w:right="567" w:bottom="567" w:left="567" w:header="709" w:footer="709" w:gutter="0"/>
          <w:pgNumType w:start="0"/>
          <w:cols w:num="2" w:space="708" w:equalWidth="0">
            <w:col w:w="5109" w:space="708"/>
            <w:col w:w="4955"/>
          </w:cols>
          <w:titlePg/>
          <w:docGrid w:linePitch="360"/>
        </w:sectPr>
      </w:pPr>
    </w:p>
    <w:p w:rsidR="006F03BD" w:rsidRPr="001D664A" w:rsidRDefault="006F03BD" w:rsidP="005D062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1D664A">
        <w:rPr>
          <w:rFonts w:ascii="Arial" w:hAnsi="Arial" w:cs="Arial"/>
          <w:sz w:val="24"/>
          <w:szCs w:val="24"/>
        </w:rPr>
        <w:t xml:space="preserve"> </w:t>
      </w:r>
    </w:p>
    <w:p w:rsidR="006F03BD" w:rsidRPr="001D664A" w:rsidRDefault="006F03BD" w:rsidP="005D062A">
      <w:pPr>
        <w:pStyle w:val="ListParagraph"/>
        <w:tabs>
          <w:tab w:val="left" w:pos="1080"/>
        </w:tabs>
        <w:spacing w:after="0" w:line="240" w:lineRule="auto"/>
        <w:ind w:left="0" w:firstLine="540"/>
        <w:jc w:val="both"/>
        <w:rPr>
          <w:rFonts w:ascii="Arial" w:hAnsi="Arial" w:cs="Arial"/>
          <w:sz w:val="24"/>
          <w:szCs w:val="24"/>
        </w:rPr>
        <w:sectPr w:rsidR="006F03BD" w:rsidRPr="001D664A" w:rsidSect="006164DD">
          <w:type w:val="continuous"/>
          <w:pgSz w:w="11906" w:h="16838"/>
          <w:pgMar w:top="567" w:right="567" w:bottom="567" w:left="567" w:header="709" w:footer="709" w:gutter="0"/>
          <w:pgNumType w:start="0"/>
          <w:cols w:space="708"/>
          <w:titlePg/>
          <w:docGrid w:linePitch="360"/>
        </w:sectPr>
      </w:pPr>
    </w:p>
    <w:p w:rsidR="006F03BD" w:rsidRPr="001D664A" w:rsidRDefault="006F03BD" w:rsidP="005D062A">
      <w:pPr>
        <w:pStyle w:val="ListParagraph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D664A">
        <w:rPr>
          <w:rFonts w:ascii="Arial" w:hAnsi="Arial" w:cs="Arial"/>
          <w:sz w:val="24"/>
          <w:szCs w:val="24"/>
        </w:rPr>
        <w:t>За Дніпровськими порогами</w:t>
      </w:r>
    </w:p>
    <w:p w:rsidR="006F03BD" w:rsidRPr="001D664A" w:rsidRDefault="006F03BD" w:rsidP="005D062A">
      <w:pPr>
        <w:pStyle w:val="ListParagraph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D664A">
        <w:rPr>
          <w:rFonts w:ascii="Arial" w:hAnsi="Arial" w:cs="Arial"/>
          <w:sz w:val="24"/>
          <w:szCs w:val="24"/>
        </w:rPr>
        <w:t>За південними дорогами</w:t>
      </w:r>
    </w:p>
    <w:p w:rsidR="006F03BD" w:rsidRPr="001D664A" w:rsidRDefault="006F03BD" w:rsidP="005D062A">
      <w:pPr>
        <w:pStyle w:val="ListParagraph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D664A">
        <w:rPr>
          <w:rFonts w:ascii="Arial" w:hAnsi="Arial" w:cs="Arial"/>
          <w:sz w:val="24"/>
          <w:szCs w:val="24"/>
        </w:rPr>
        <w:t>За степами за широкими</w:t>
      </w:r>
    </w:p>
    <w:p w:rsidR="006F03BD" w:rsidRPr="001D664A" w:rsidRDefault="006F03BD" w:rsidP="005D062A">
      <w:pPr>
        <w:pStyle w:val="ListParagraph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D664A">
        <w:rPr>
          <w:rFonts w:ascii="Arial" w:hAnsi="Arial" w:cs="Arial"/>
          <w:sz w:val="24"/>
          <w:szCs w:val="24"/>
        </w:rPr>
        <w:t>Наші прадіди жили.</w:t>
      </w:r>
    </w:p>
    <w:p w:rsidR="006F03BD" w:rsidRPr="001D664A" w:rsidRDefault="006F03BD" w:rsidP="005D062A">
      <w:pPr>
        <w:pStyle w:val="ListParagraph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D664A">
        <w:rPr>
          <w:rFonts w:ascii="Arial" w:hAnsi="Arial" w:cs="Arial"/>
          <w:sz w:val="24"/>
          <w:szCs w:val="24"/>
        </w:rPr>
        <w:t>Мали січ козацьку сильну</w:t>
      </w:r>
    </w:p>
    <w:p w:rsidR="006F03BD" w:rsidRPr="001D664A" w:rsidRDefault="006F03BD" w:rsidP="005D062A">
      <w:pPr>
        <w:pStyle w:val="ListParagraph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D664A">
        <w:rPr>
          <w:rFonts w:ascii="Arial" w:hAnsi="Arial" w:cs="Arial"/>
          <w:sz w:val="24"/>
          <w:szCs w:val="24"/>
        </w:rPr>
        <w:t>Цінували волю вільну</w:t>
      </w:r>
    </w:p>
    <w:p w:rsidR="006F03BD" w:rsidRPr="001D664A" w:rsidRDefault="006F03BD" w:rsidP="005D062A">
      <w:pPr>
        <w:pStyle w:val="ListParagraph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D664A">
        <w:rPr>
          <w:rFonts w:ascii="Arial" w:hAnsi="Arial" w:cs="Arial"/>
          <w:sz w:val="24"/>
          <w:szCs w:val="24"/>
        </w:rPr>
        <w:t>Україну свою рідну</w:t>
      </w:r>
    </w:p>
    <w:p w:rsidR="006F03BD" w:rsidRPr="001D664A" w:rsidRDefault="006F03BD" w:rsidP="005D062A">
      <w:pPr>
        <w:pStyle w:val="ListParagraph"/>
        <w:tabs>
          <w:tab w:val="left" w:pos="1080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  <w:sectPr w:rsidR="006F03BD" w:rsidRPr="001D664A" w:rsidSect="006164DD">
          <w:type w:val="continuous"/>
          <w:pgSz w:w="11906" w:h="16838"/>
          <w:pgMar w:top="567" w:right="567" w:bottom="567" w:left="567" w:header="709" w:footer="709" w:gutter="0"/>
          <w:pgNumType w:start="0"/>
          <w:cols w:num="2" w:space="708" w:equalWidth="0">
            <w:col w:w="5109" w:space="708"/>
            <w:col w:w="4955"/>
          </w:cols>
          <w:titlePg/>
          <w:docGrid w:linePitch="360"/>
        </w:sectPr>
      </w:pPr>
      <w:r w:rsidRPr="001D664A">
        <w:rPr>
          <w:rFonts w:ascii="Arial" w:hAnsi="Arial" w:cs="Arial"/>
          <w:sz w:val="24"/>
          <w:szCs w:val="24"/>
        </w:rPr>
        <w:t xml:space="preserve">Як зіницю берегли. </w:t>
      </w:r>
    </w:p>
    <w:p w:rsidR="006F03BD" w:rsidRPr="001D664A" w:rsidRDefault="006F03BD" w:rsidP="005D062A">
      <w:pPr>
        <w:pStyle w:val="ListParagraph"/>
        <w:tabs>
          <w:tab w:val="left" w:pos="1080"/>
        </w:tabs>
        <w:spacing w:after="0" w:line="240" w:lineRule="auto"/>
        <w:ind w:left="0" w:firstLine="540"/>
        <w:jc w:val="both"/>
        <w:rPr>
          <w:rFonts w:ascii="Arial" w:hAnsi="Arial" w:cs="Arial"/>
          <w:sz w:val="24"/>
          <w:szCs w:val="24"/>
        </w:rPr>
      </w:pPr>
    </w:p>
    <w:p w:rsidR="006F03BD" w:rsidRPr="001D664A" w:rsidRDefault="006F03BD" w:rsidP="008A71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664A">
        <w:rPr>
          <w:rFonts w:ascii="Arial" w:hAnsi="Arial" w:cs="Arial"/>
          <w:b/>
          <w:sz w:val="24"/>
          <w:szCs w:val="24"/>
        </w:rPr>
        <w:t>Учитель:</w:t>
      </w:r>
      <w:r w:rsidRPr="001D664A">
        <w:rPr>
          <w:rFonts w:ascii="Arial" w:hAnsi="Arial" w:cs="Arial"/>
          <w:sz w:val="24"/>
          <w:szCs w:val="24"/>
        </w:rPr>
        <w:t xml:space="preserve"> Молодці! Так, козаки захищали нашу Батьківщину, були сміливими, сильними, спритними. </w:t>
      </w:r>
    </w:p>
    <w:p w:rsidR="006F03BD" w:rsidRPr="001D664A" w:rsidRDefault="006F03BD" w:rsidP="008A71F7">
      <w:pPr>
        <w:pStyle w:val="ListParagraph"/>
        <w:tabs>
          <w:tab w:val="left" w:pos="1080"/>
        </w:tabs>
        <w:spacing w:after="0" w:line="240" w:lineRule="auto"/>
        <w:ind w:left="0" w:firstLine="539"/>
        <w:jc w:val="both"/>
        <w:rPr>
          <w:rFonts w:ascii="Arial" w:hAnsi="Arial" w:cs="Arial"/>
          <w:sz w:val="24"/>
          <w:szCs w:val="24"/>
        </w:rPr>
      </w:pPr>
      <w:r w:rsidRPr="001D664A">
        <w:rPr>
          <w:rFonts w:ascii="Arial" w:hAnsi="Arial" w:cs="Arial"/>
          <w:b/>
          <w:color w:val="000000"/>
          <w:sz w:val="24"/>
          <w:szCs w:val="24"/>
        </w:rPr>
        <w:t>Ведучий</w:t>
      </w:r>
      <w:r w:rsidRPr="001D664A">
        <w:rPr>
          <w:rFonts w:ascii="Arial" w:hAnsi="Arial" w:cs="Arial"/>
          <w:color w:val="000000"/>
          <w:sz w:val="24"/>
          <w:szCs w:val="24"/>
        </w:rPr>
        <w:t xml:space="preserve">: </w:t>
      </w:r>
      <w:r w:rsidRPr="001D664A">
        <w:rPr>
          <w:rFonts w:ascii="Arial" w:hAnsi="Arial" w:cs="Arial"/>
          <w:sz w:val="24"/>
          <w:szCs w:val="24"/>
        </w:rPr>
        <w:t xml:space="preserve">Запорізькі козаки не тільки вміли захищати рідний край, показуючи свою відвагу, сміливість, витримку. У вільний час вони розважались, граючи у різні ігри і забави. Вони дуже часто змагались між собою, щоб розвивати свою силу, витримку і мужність. І ми як нащадки роду повинні продовжувати їх традиції. </w:t>
      </w:r>
    </w:p>
    <w:p w:rsidR="006F03BD" w:rsidRPr="001D664A" w:rsidRDefault="006F03BD" w:rsidP="008A71F7">
      <w:pPr>
        <w:pStyle w:val="ListParagraph"/>
        <w:tabs>
          <w:tab w:val="left" w:pos="1080"/>
        </w:tabs>
        <w:spacing w:after="0" w:line="240" w:lineRule="auto"/>
        <w:ind w:left="0" w:firstLine="539"/>
        <w:jc w:val="both"/>
        <w:rPr>
          <w:rFonts w:ascii="Arial" w:hAnsi="Arial" w:cs="Arial"/>
          <w:sz w:val="24"/>
          <w:szCs w:val="24"/>
        </w:rPr>
      </w:pPr>
      <w:r w:rsidRPr="001D664A">
        <w:rPr>
          <w:rFonts w:ascii="Arial" w:hAnsi="Arial" w:cs="Arial"/>
          <w:sz w:val="24"/>
          <w:szCs w:val="24"/>
        </w:rPr>
        <w:t>І сьогодні ми з вами пройдемо козацькими стежками і доведемо, що козацькому роду нема переводу.</w:t>
      </w:r>
    </w:p>
    <w:p w:rsidR="006F03BD" w:rsidRPr="001D664A" w:rsidRDefault="006F03BD" w:rsidP="008A71F7">
      <w:pPr>
        <w:pStyle w:val="ListParagraph"/>
        <w:tabs>
          <w:tab w:val="left" w:pos="1080"/>
        </w:tabs>
        <w:spacing w:after="0" w:line="24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1D664A">
        <w:rPr>
          <w:rFonts w:ascii="Arial" w:hAnsi="Arial" w:cs="Arial"/>
          <w:sz w:val="24"/>
          <w:szCs w:val="24"/>
        </w:rPr>
        <w:t>Хлопцям хочеться бути такими ж кмітливими, сміливими і завзятими, як колись козаки. Та й дівчата теж полюбляють хлопців-лицарів, хоробрих, сильних, винахідливих.</w:t>
      </w:r>
    </w:p>
    <w:p w:rsidR="006F03BD" w:rsidRPr="001D664A" w:rsidRDefault="006F03BD" w:rsidP="00C56881">
      <w:pPr>
        <w:pStyle w:val="ListParagraph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D664A">
        <w:rPr>
          <w:rFonts w:ascii="Arial" w:hAnsi="Arial" w:cs="Arial"/>
          <w:b/>
          <w:sz w:val="24"/>
          <w:szCs w:val="24"/>
        </w:rPr>
        <w:t xml:space="preserve">Учитель:  </w:t>
      </w:r>
      <w:r w:rsidRPr="001D664A">
        <w:rPr>
          <w:rFonts w:ascii="Arial" w:hAnsi="Arial" w:cs="Arial"/>
          <w:sz w:val="24"/>
          <w:szCs w:val="24"/>
        </w:rPr>
        <w:t>- А скажіть-но мені, чи серед нас ще є козаки, що силою та завзяттям можуть похвалитися?  - Та мови рідної не цураються? - Та наспіви і танці українські полюбляють?  - Та народну мудрість і гру старовинну не забувають? Тож прошу, підніміть руки.</w:t>
      </w:r>
    </w:p>
    <w:p w:rsidR="006F03BD" w:rsidRPr="001D664A" w:rsidRDefault="006F03BD" w:rsidP="00C56881">
      <w:pPr>
        <w:pStyle w:val="ListParagraph"/>
        <w:tabs>
          <w:tab w:val="left" w:pos="1080"/>
        </w:tabs>
        <w:spacing w:after="0" w:line="240" w:lineRule="auto"/>
        <w:ind w:left="0" w:firstLine="540"/>
        <w:jc w:val="both"/>
        <w:rPr>
          <w:rFonts w:ascii="Arial" w:hAnsi="Arial" w:cs="Arial"/>
          <w:i/>
          <w:sz w:val="24"/>
          <w:szCs w:val="24"/>
        </w:rPr>
      </w:pPr>
    </w:p>
    <w:p w:rsidR="006F03BD" w:rsidRPr="001D664A" w:rsidRDefault="006F03BD" w:rsidP="00300A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664A">
        <w:rPr>
          <w:rFonts w:ascii="Arial" w:hAnsi="Arial" w:cs="Arial"/>
          <w:b/>
          <w:color w:val="000000"/>
          <w:sz w:val="24"/>
          <w:szCs w:val="24"/>
        </w:rPr>
        <w:t>Учень</w:t>
      </w:r>
      <w:r w:rsidRPr="001D664A">
        <w:rPr>
          <w:rFonts w:ascii="Arial" w:hAnsi="Arial" w:cs="Arial"/>
          <w:b/>
          <w:color w:val="000000"/>
          <w:sz w:val="24"/>
          <w:szCs w:val="24"/>
          <w:lang w:val="ru-RU"/>
        </w:rPr>
        <w:t>:</w:t>
      </w:r>
      <w:r w:rsidRPr="001D664A">
        <w:rPr>
          <w:rFonts w:ascii="Arial" w:hAnsi="Arial" w:cs="Arial"/>
          <w:b/>
          <w:color w:val="999999"/>
          <w:sz w:val="24"/>
          <w:szCs w:val="24"/>
          <w:lang w:val="ru-RU"/>
        </w:rPr>
        <w:t xml:space="preserve"> </w:t>
      </w:r>
      <w:r w:rsidRPr="001D664A">
        <w:rPr>
          <w:rFonts w:ascii="Arial" w:hAnsi="Arial" w:cs="Arial"/>
          <w:sz w:val="24"/>
          <w:szCs w:val="24"/>
        </w:rPr>
        <w:t>А чи всі знають, що в козацьких сім'ях діти, якими б дорослими вони не були, до тата свого, до матусі рідної, до батьків-хрещених і всіх старших звертаються лише на "Ви". "Тату, Ви дозволите перед випасом покататися на коні?", "Мамо, не хочете подивитися, як я вишила кайму на скатертині?"</w:t>
      </w:r>
    </w:p>
    <w:p w:rsidR="006F03BD" w:rsidRPr="001D664A" w:rsidRDefault="006F03BD" w:rsidP="00300A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664A">
        <w:rPr>
          <w:rFonts w:ascii="Arial" w:hAnsi="Arial" w:cs="Arial"/>
          <w:b/>
          <w:sz w:val="24"/>
          <w:szCs w:val="24"/>
        </w:rPr>
        <w:t>Учитель</w:t>
      </w:r>
      <w:r w:rsidRPr="001D664A">
        <w:rPr>
          <w:rFonts w:ascii="Arial" w:hAnsi="Arial" w:cs="Arial"/>
          <w:sz w:val="24"/>
          <w:szCs w:val="24"/>
        </w:rPr>
        <w:t>: А ще в козацьких сім'ях батьки казали, коли треба було, таке:</w:t>
      </w:r>
    </w:p>
    <w:p w:rsidR="006F03BD" w:rsidRPr="001D664A" w:rsidRDefault="006F03BD" w:rsidP="00300A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664A">
        <w:rPr>
          <w:rFonts w:ascii="Arial" w:hAnsi="Arial" w:cs="Arial"/>
          <w:sz w:val="24"/>
          <w:szCs w:val="24"/>
        </w:rPr>
        <w:t>- Ти чиниш, як справжній козак...</w:t>
      </w:r>
    </w:p>
    <w:p w:rsidR="006F03BD" w:rsidRPr="001D664A" w:rsidRDefault="006F03BD" w:rsidP="00300A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664A">
        <w:rPr>
          <w:rFonts w:ascii="Arial" w:hAnsi="Arial" w:cs="Arial"/>
          <w:sz w:val="24"/>
          <w:szCs w:val="24"/>
        </w:rPr>
        <w:t>- Що ж, твої вчинки варті справжньої козачки...</w:t>
      </w:r>
    </w:p>
    <w:p w:rsidR="006F03BD" w:rsidRPr="001D664A" w:rsidRDefault="006F03BD" w:rsidP="00300A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664A">
        <w:rPr>
          <w:rFonts w:ascii="Arial" w:hAnsi="Arial" w:cs="Arial"/>
          <w:sz w:val="24"/>
          <w:szCs w:val="24"/>
        </w:rPr>
        <w:t>- Зупинись, так справжній козак не вчинить!</w:t>
      </w:r>
    </w:p>
    <w:p w:rsidR="006F03BD" w:rsidRPr="001D664A" w:rsidRDefault="006F03BD" w:rsidP="00300A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664A">
        <w:rPr>
          <w:rFonts w:ascii="Arial" w:hAnsi="Arial" w:cs="Arial"/>
          <w:sz w:val="24"/>
          <w:szCs w:val="24"/>
        </w:rPr>
        <w:t>І це було і спонуканням для козачат, і заохоченням, і покаранням.</w:t>
      </w:r>
    </w:p>
    <w:p w:rsidR="006F03BD" w:rsidRPr="001D664A" w:rsidRDefault="006F03BD" w:rsidP="00300A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664A">
        <w:rPr>
          <w:rFonts w:ascii="Arial" w:hAnsi="Arial" w:cs="Arial"/>
          <w:b/>
          <w:color w:val="000000"/>
          <w:sz w:val="24"/>
          <w:szCs w:val="24"/>
        </w:rPr>
        <w:t>Учень:</w:t>
      </w:r>
      <w:r w:rsidRPr="001D664A">
        <w:rPr>
          <w:rFonts w:ascii="Arial" w:hAnsi="Arial" w:cs="Arial"/>
          <w:b/>
          <w:color w:val="999999"/>
          <w:sz w:val="24"/>
          <w:szCs w:val="24"/>
        </w:rPr>
        <w:t xml:space="preserve"> </w:t>
      </w:r>
      <w:r w:rsidRPr="001D664A">
        <w:rPr>
          <w:rFonts w:ascii="Arial" w:hAnsi="Arial" w:cs="Arial"/>
          <w:sz w:val="24"/>
          <w:szCs w:val="24"/>
        </w:rPr>
        <w:t>Було б добре, якби і наші сім'ї були б козацькими.</w:t>
      </w:r>
    </w:p>
    <w:p w:rsidR="006F03BD" w:rsidRPr="001D664A" w:rsidRDefault="006F03BD" w:rsidP="00300A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664A">
        <w:rPr>
          <w:rFonts w:ascii="Arial" w:hAnsi="Arial" w:cs="Arial"/>
          <w:sz w:val="24"/>
          <w:szCs w:val="24"/>
        </w:rPr>
        <w:t>Щоб і виховання було шляхетним, козацьким...</w:t>
      </w:r>
    </w:p>
    <w:p w:rsidR="006F03BD" w:rsidRPr="001D664A" w:rsidRDefault="006F03BD" w:rsidP="00300A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664A">
        <w:rPr>
          <w:rFonts w:ascii="Arial" w:hAnsi="Arial" w:cs="Arial"/>
          <w:sz w:val="24"/>
          <w:szCs w:val="24"/>
        </w:rPr>
        <w:t>Щоб і ми лицарями духу ставали...</w:t>
      </w:r>
    </w:p>
    <w:p w:rsidR="006F03BD" w:rsidRPr="001D664A" w:rsidRDefault="006F03BD" w:rsidP="00300A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664A">
        <w:rPr>
          <w:rFonts w:ascii="Arial" w:hAnsi="Arial" w:cs="Arial"/>
          <w:sz w:val="24"/>
          <w:szCs w:val="24"/>
        </w:rPr>
        <w:t>Щоб навчилися кіньми управляти...</w:t>
      </w:r>
    </w:p>
    <w:p w:rsidR="006F03BD" w:rsidRPr="001D664A" w:rsidRDefault="006F03BD" w:rsidP="00300A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664A">
        <w:rPr>
          <w:rFonts w:ascii="Arial" w:hAnsi="Arial" w:cs="Arial"/>
          <w:sz w:val="24"/>
          <w:szCs w:val="24"/>
        </w:rPr>
        <w:t>Щоб про всіх нас казали: "Ці діти чинять по совісті, вони справжні нащадки запорізьких козаків!"</w:t>
      </w:r>
    </w:p>
    <w:p w:rsidR="006F03BD" w:rsidRPr="001D664A" w:rsidRDefault="006F03BD" w:rsidP="00300A6F">
      <w:pPr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1D664A">
        <w:rPr>
          <w:rFonts w:ascii="Arial" w:hAnsi="Arial" w:cs="Arial"/>
          <w:b/>
          <w:sz w:val="24"/>
          <w:szCs w:val="24"/>
        </w:rPr>
        <w:t>Учитель</w:t>
      </w:r>
      <w:r w:rsidRPr="001D664A">
        <w:rPr>
          <w:rFonts w:ascii="Arial" w:hAnsi="Arial" w:cs="Arial"/>
          <w:sz w:val="24"/>
          <w:szCs w:val="24"/>
        </w:rPr>
        <w:t xml:space="preserve">: А які козацькі пісні ви знаєте і бодай інколи співаєте в своїх сім'ях? </w:t>
      </w:r>
    </w:p>
    <w:p w:rsidR="006F03BD" w:rsidRPr="001D664A" w:rsidRDefault="006F03BD" w:rsidP="00300A6F">
      <w:pPr>
        <w:spacing w:after="0" w:line="240" w:lineRule="auto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1D664A">
        <w:rPr>
          <w:rFonts w:ascii="Arial" w:hAnsi="Arial" w:cs="Arial"/>
          <w:sz w:val="24"/>
          <w:szCs w:val="24"/>
        </w:rPr>
        <w:t>(</w:t>
      </w:r>
      <w:r w:rsidRPr="001D664A">
        <w:rPr>
          <w:rFonts w:ascii="Arial" w:hAnsi="Arial" w:cs="Arial"/>
          <w:i/>
          <w:sz w:val="24"/>
          <w:szCs w:val="24"/>
        </w:rPr>
        <w:t xml:space="preserve">Звучать фрагменти муз. «Марш запорізьких козаків», </w:t>
      </w:r>
      <w:r w:rsidRPr="001D664A">
        <w:rPr>
          <w:rFonts w:ascii="Arial" w:hAnsi="Arial" w:cs="Arial"/>
          <w:i/>
          <w:color w:val="000000"/>
          <w:sz w:val="24"/>
          <w:szCs w:val="24"/>
        </w:rPr>
        <w:t xml:space="preserve">"Розпрягайте, хлопці, коней", </w:t>
      </w:r>
      <w:r w:rsidRPr="001D664A">
        <w:rPr>
          <w:rFonts w:ascii="Arial" w:hAnsi="Arial" w:cs="Arial"/>
          <w:i/>
          <w:sz w:val="24"/>
          <w:szCs w:val="24"/>
        </w:rPr>
        <w:t>«За світ встали козаченьки</w:t>
      </w:r>
      <w:r w:rsidRPr="001D664A">
        <w:rPr>
          <w:rFonts w:ascii="Arial" w:hAnsi="Arial" w:cs="Arial"/>
          <w:i/>
          <w:color w:val="000000"/>
          <w:sz w:val="24"/>
          <w:szCs w:val="24"/>
        </w:rPr>
        <w:t>», "Їхав козак на війноньку", "Їхали козаки із Дону додому", "Ой на горі, та й женці жнуть", "Засвистали козаченьки" та ін.)</w:t>
      </w:r>
    </w:p>
    <w:p w:rsidR="006F03BD" w:rsidRPr="001D664A" w:rsidRDefault="006F03BD" w:rsidP="00300A6F">
      <w:pPr>
        <w:spacing w:after="0" w:line="240" w:lineRule="auto"/>
        <w:jc w:val="both"/>
        <w:outlineLvl w:val="1"/>
        <w:rPr>
          <w:rFonts w:ascii="Arial" w:hAnsi="Arial" w:cs="Arial"/>
          <w:b/>
          <w:bCs/>
          <w:i/>
          <w:sz w:val="24"/>
          <w:szCs w:val="24"/>
          <w:lang w:eastAsia="uk-UA"/>
        </w:rPr>
      </w:pPr>
    </w:p>
    <w:p w:rsidR="006F03BD" w:rsidRPr="001D664A" w:rsidRDefault="006F03BD" w:rsidP="00300A6F">
      <w:pPr>
        <w:spacing w:after="0" w:line="240" w:lineRule="auto"/>
        <w:ind w:firstLine="357"/>
        <w:jc w:val="both"/>
        <w:rPr>
          <w:rFonts w:ascii="Arial" w:hAnsi="Arial" w:cs="Arial"/>
          <w:color w:val="999999"/>
          <w:sz w:val="24"/>
          <w:szCs w:val="24"/>
        </w:rPr>
      </w:pPr>
      <w:r w:rsidRPr="001D664A">
        <w:rPr>
          <w:rFonts w:ascii="Arial" w:hAnsi="Arial" w:cs="Arial"/>
          <w:sz w:val="24"/>
          <w:szCs w:val="24"/>
        </w:rPr>
        <w:t>В козацьких сім'ях існував кодекс честі, з основами яких вас познайомлять помічники-ведучі:</w:t>
      </w:r>
      <w:r w:rsidRPr="001D664A">
        <w:rPr>
          <w:rFonts w:ascii="Arial" w:hAnsi="Arial" w:cs="Arial"/>
          <w:sz w:val="24"/>
          <w:szCs w:val="24"/>
        </w:rPr>
        <w:br/>
      </w:r>
      <w:r w:rsidRPr="001D664A">
        <w:rPr>
          <w:rFonts w:ascii="Arial" w:hAnsi="Arial" w:cs="Arial"/>
          <w:b/>
          <w:color w:val="000000"/>
          <w:sz w:val="24"/>
          <w:szCs w:val="24"/>
        </w:rPr>
        <w:t>Учень</w:t>
      </w:r>
      <w:r w:rsidRPr="001D664A">
        <w:rPr>
          <w:rFonts w:ascii="Arial" w:hAnsi="Arial" w:cs="Arial"/>
          <w:b/>
          <w:color w:val="000000"/>
          <w:sz w:val="24"/>
          <w:szCs w:val="24"/>
          <w:lang w:val="ru-RU"/>
        </w:rPr>
        <w:t>:</w:t>
      </w:r>
    </w:p>
    <w:p w:rsidR="006F03BD" w:rsidRPr="001D664A" w:rsidRDefault="006F03BD" w:rsidP="00300A6F">
      <w:pPr>
        <w:pStyle w:val="ListParagraph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D664A">
        <w:rPr>
          <w:rFonts w:ascii="Arial" w:hAnsi="Arial" w:cs="Arial"/>
          <w:sz w:val="24"/>
          <w:szCs w:val="24"/>
        </w:rPr>
        <w:t>I. Ніколи не кривдь маленьких та інших членів сім'ї.</w:t>
      </w:r>
    </w:p>
    <w:p w:rsidR="006F03BD" w:rsidRPr="001D664A" w:rsidRDefault="006F03BD" w:rsidP="00300A6F">
      <w:pPr>
        <w:pStyle w:val="ListParagraph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D664A">
        <w:rPr>
          <w:rFonts w:ascii="Arial" w:hAnsi="Arial" w:cs="Arial"/>
          <w:sz w:val="24"/>
          <w:szCs w:val="24"/>
        </w:rPr>
        <w:t>II. Шануй тата свого і матір свою як найцінніше в житті.</w:t>
      </w:r>
    </w:p>
    <w:p w:rsidR="006F03BD" w:rsidRDefault="006F03BD" w:rsidP="00300A6F">
      <w:pPr>
        <w:pStyle w:val="ListParagraph"/>
        <w:tabs>
          <w:tab w:val="left" w:pos="360"/>
        </w:tabs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 w:rsidRPr="001D664A">
        <w:rPr>
          <w:rFonts w:ascii="Arial" w:hAnsi="Arial" w:cs="Arial"/>
          <w:sz w:val="24"/>
          <w:szCs w:val="24"/>
        </w:rPr>
        <w:t>III. Завжди чини по совісті і честі, не говори неправди, не вигадуй для себе полегшення.</w:t>
      </w:r>
    </w:p>
    <w:p w:rsidR="006F03BD" w:rsidRPr="001D664A" w:rsidRDefault="006F03BD" w:rsidP="00300A6F">
      <w:pPr>
        <w:pStyle w:val="ListParagraph"/>
        <w:tabs>
          <w:tab w:val="left" w:pos="360"/>
        </w:tabs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 w:rsidRPr="001D664A">
        <w:rPr>
          <w:rFonts w:ascii="Arial" w:hAnsi="Arial" w:cs="Arial"/>
          <w:sz w:val="24"/>
          <w:szCs w:val="24"/>
        </w:rPr>
        <w:t>IV. Свято вшановуй своїх родичів, які вже відійшли в інші світи.</w:t>
      </w:r>
    </w:p>
    <w:p w:rsidR="006F03BD" w:rsidRPr="001D664A" w:rsidRDefault="006F03BD" w:rsidP="00300A6F">
      <w:pPr>
        <w:pStyle w:val="ListParagraph"/>
        <w:tabs>
          <w:tab w:val="left" w:pos="1080"/>
        </w:tabs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 w:rsidRPr="001D664A">
        <w:rPr>
          <w:rFonts w:ascii="Arial" w:hAnsi="Arial" w:cs="Arial"/>
          <w:sz w:val="24"/>
          <w:szCs w:val="24"/>
        </w:rPr>
        <w:t>V. Вивчай традиції свого народу і власної родини, будь гідним зватися юним козаком і юною козачкою.</w:t>
      </w:r>
    </w:p>
    <w:p w:rsidR="006F03BD" w:rsidRPr="001D664A" w:rsidRDefault="006F03BD" w:rsidP="00300A6F">
      <w:pPr>
        <w:pStyle w:val="ListParagraph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i/>
          <w:sz w:val="24"/>
          <w:szCs w:val="24"/>
        </w:rPr>
      </w:pPr>
      <w:r w:rsidRPr="001D664A">
        <w:rPr>
          <w:rFonts w:ascii="Arial" w:hAnsi="Arial" w:cs="Arial"/>
          <w:sz w:val="24"/>
          <w:szCs w:val="24"/>
        </w:rPr>
        <w:br/>
      </w:r>
      <w:r w:rsidRPr="001D664A">
        <w:rPr>
          <w:rFonts w:ascii="Arial" w:hAnsi="Arial" w:cs="Arial"/>
          <w:i/>
          <w:sz w:val="24"/>
          <w:szCs w:val="24"/>
        </w:rPr>
        <w:t>(звучать козацькі марші)</w:t>
      </w:r>
    </w:p>
    <w:p w:rsidR="006F03BD" w:rsidRPr="001D664A" w:rsidRDefault="006F03BD" w:rsidP="005D062A">
      <w:pPr>
        <w:pStyle w:val="ListParagraph"/>
        <w:tabs>
          <w:tab w:val="left" w:pos="1080"/>
        </w:tabs>
        <w:spacing w:after="0" w:line="240" w:lineRule="auto"/>
        <w:ind w:left="0" w:firstLine="540"/>
        <w:jc w:val="both"/>
        <w:rPr>
          <w:rFonts w:ascii="Arial" w:hAnsi="Arial" w:cs="Arial"/>
          <w:i/>
          <w:sz w:val="24"/>
          <w:szCs w:val="24"/>
        </w:rPr>
      </w:pPr>
    </w:p>
    <w:p w:rsidR="006F03BD" w:rsidRPr="001D664A" w:rsidRDefault="006F03BD" w:rsidP="005D06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664A">
        <w:rPr>
          <w:rFonts w:ascii="Arial" w:hAnsi="Arial" w:cs="Arial"/>
          <w:sz w:val="24"/>
          <w:szCs w:val="24"/>
        </w:rPr>
        <w:t xml:space="preserve">Показати хочем нині, </w:t>
      </w:r>
    </w:p>
    <w:p w:rsidR="006F03BD" w:rsidRPr="001D664A" w:rsidRDefault="006F03BD" w:rsidP="005D06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664A">
        <w:rPr>
          <w:rFonts w:ascii="Arial" w:hAnsi="Arial" w:cs="Arial"/>
          <w:sz w:val="24"/>
          <w:szCs w:val="24"/>
        </w:rPr>
        <w:t xml:space="preserve">Як колись на Україні </w:t>
      </w:r>
    </w:p>
    <w:p w:rsidR="006F03BD" w:rsidRPr="001D664A" w:rsidRDefault="006F03BD" w:rsidP="005D06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664A">
        <w:rPr>
          <w:rFonts w:ascii="Arial" w:hAnsi="Arial" w:cs="Arial"/>
          <w:sz w:val="24"/>
          <w:szCs w:val="24"/>
        </w:rPr>
        <w:t>Гарцювали козаки. (</w:t>
      </w:r>
      <w:r w:rsidRPr="001D664A">
        <w:rPr>
          <w:rFonts w:ascii="Arial" w:hAnsi="Arial" w:cs="Arial"/>
          <w:color w:val="000000"/>
          <w:sz w:val="24"/>
          <w:szCs w:val="24"/>
        </w:rPr>
        <w:t>Учень</w:t>
      </w:r>
      <w:r w:rsidRPr="001D664A">
        <w:rPr>
          <w:rFonts w:ascii="Arial" w:hAnsi="Arial" w:cs="Arial"/>
          <w:color w:val="000000"/>
          <w:sz w:val="24"/>
          <w:szCs w:val="24"/>
          <w:lang w:val="ru-RU"/>
        </w:rPr>
        <w:t>)</w:t>
      </w:r>
    </w:p>
    <w:p w:rsidR="006F03BD" w:rsidRPr="001D664A" w:rsidRDefault="006F03BD" w:rsidP="005D062A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6F03BD" w:rsidRPr="001D664A" w:rsidRDefault="006F03BD" w:rsidP="005D062A">
      <w:pPr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1D664A">
        <w:rPr>
          <w:rFonts w:ascii="Arial" w:hAnsi="Arial" w:cs="Arial"/>
          <w:b/>
          <w:sz w:val="24"/>
          <w:szCs w:val="24"/>
        </w:rPr>
        <w:t xml:space="preserve">КОНКУРСИ: </w:t>
      </w:r>
      <w:r w:rsidRPr="001D664A">
        <w:rPr>
          <w:rFonts w:ascii="Arial" w:hAnsi="Arial" w:cs="Arial"/>
          <w:sz w:val="24"/>
          <w:szCs w:val="24"/>
        </w:rPr>
        <w:t>(див. ДОДАТОК)</w:t>
      </w:r>
    </w:p>
    <w:p w:rsidR="006F03BD" w:rsidRPr="001D664A" w:rsidRDefault="006F03BD" w:rsidP="005D062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F03BD" w:rsidRPr="001D664A" w:rsidRDefault="006F03BD" w:rsidP="005D062A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1D664A">
        <w:rPr>
          <w:rFonts w:ascii="Arial" w:hAnsi="Arial" w:cs="Arial"/>
          <w:sz w:val="24"/>
          <w:szCs w:val="24"/>
        </w:rPr>
        <w:t xml:space="preserve">Молодці! Ви заслужили свої нагороди. </w:t>
      </w:r>
      <w:r w:rsidRPr="001D664A">
        <w:rPr>
          <w:rFonts w:ascii="Arial" w:hAnsi="Arial" w:cs="Arial"/>
          <w:i/>
          <w:sz w:val="24"/>
          <w:szCs w:val="24"/>
        </w:rPr>
        <w:t>Вручення шоколадних медалей, цукерок.</w:t>
      </w:r>
    </w:p>
    <w:p w:rsidR="006F03BD" w:rsidRPr="001D664A" w:rsidRDefault="006F03BD" w:rsidP="005D06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664A">
        <w:rPr>
          <w:rFonts w:ascii="Arial" w:hAnsi="Arial" w:cs="Arial"/>
          <w:b/>
          <w:sz w:val="24"/>
          <w:szCs w:val="24"/>
        </w:rPr>
        <w:t>Учитель:</w:t>
      </w:r>
      <w:r w:rsidRPr="001D664A">
        <w:rPr>
          <w:rFonts w:ascii="Arial" w:hAnsi="Arial" w:cs="Arial"/>
          <w:sz w:val="24"/>
          <w:szCs w:val="24"/>
        </w:rPr>
        <w:t xml:space="preserve"> Отже, підсумуємо:</w:t>
      </w:r>
    </w:p>
    <w:p w:rsidR="006F03BD" w:rsidRPr="001D664A" w:rsidRDefault="006F03BD" w:rsidP="005D062A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D664A">
        <w:rPr>
          <w:rFonts w:ascii="Arial" w:hAnsi="Arial" w:cs="Arial"/>
          <w:sz w:val="24"/>
          <w:szCs w:val="24"/>
        </w:rPr>
        <w:t xml:space="preserve">1. Яке свято 14 жовтня? </w:t>
      </w:r>
      <w:r w:rsidRPr="001D664A">
        <w:rPr>
          <w:rFonts w:ascii="Arial" w:hAnsi="Arial" w:cs="Arial"/>
          <w:i/>
          <w:sz w:val="24"/>
          <w:szCs w:val="24"/>
        </w:rPr>
        <w:t>(Покрова)</w:t>
      </w:r>
    </w:p>
    <w:p w:rsidR="006F03BD" w:rsidRPr="001D664A" w:rsidRDefault="006F03BD" w:rsidP="005D062A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D664A">
        <w:rPr>
          <w:rFonts w:ascii="Arial" w:hAnsi="Arial" w:cs="Arial"/>
          <w:sz w:val="24"/>
          <w:szCs w:val="24"/>
        </w:rPr>
        <w:t xml:space="preserve">2. А який день святкують в свято Покрови? </w:t>
      </w:r>
      <w:r w:rsidRPr="001D664A">
        <w:rPr>
          <w:rFonts w:ascii="Arial" w:hAnsi="Arial" w:cs="Arial"/>
          <w:i/>
          <w:sz w:val="24"/>
          <w:szCs w:val="24"/>
        </w:rPr>
        <w:t>(День українського козацтва)</w:t>
      </w:r>
    </w:p>
    <w:p w:rsidR="006F03BD" w:rsidRPr="001D664A" w:rsidRDefault="006F03BD" w:rsidP="005D062A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D664A">
        <w:rPr>
          <w:rFonts w:ascii="Arial" w:hAnsi="Arial" w:cs="Arial"/>
          <w:sz w:val="24"/>
          <w:szCs w:val="24"/>
        </w:rPr>
        <w:t>3. Які ж були козаки?</w:t>
      </w:r>
    </w:p>
    <w:p w:rsidR="006F03BD" w:rsidRPr="001D664A" w:rsidRDefault="006F03BD" w:rsidP="005D062A">
      <w:pPr>
        <w:pStyle w:val="ListParagraph"/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1D664A">
        <w:rPr>
          <w:rFonts w:ascii="Arial" w:hAnsi="Arial" w:cs="Arial"/>
          <w:i/>
          <w:sz w:val="24"/>
          <w:szCs w:val="24"/>
        </w:rPr>
        <w:t>(Учні-читці)</w:t>
      </w:r>
    </w:p>
    <w:p w:rsidR="006F03BD" w:rsidRPr="001D664A" w:rsidRDefault="006F03BD" w:rsidP="005D062A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</w:rPr>
        <w:sectPr w:rsidR="006F03BD" w:rsidRPr="001D664A" w:rsidSect="006164DD">
          <w:type w:val="continuous"/>
          <w:pgSz w:w="11906" w:h="16838"/>
          <w:pgMar w:top="567" w:right="567" w:bottom="567" w:left="567" w:header="709" w:footer="709" w:gutter="0"/>
          <w:pgNumType w:start="0"/>
          <w:cols w:space="708"/>
          <w:titlePg/>
          <w:docGrid w:linePitch="360"/>
        </w:sectPr>
      </w:pPr>
    </w:p>
    <w:p w:rsidR="006F03BD" w:rsidRPr="001D664A" w:rsidRDefault="006F03BD" w:rsidP="005D062A">
      <w:pPr>
        <w:pStyle w:val="ListParagraph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D664A">
        <w:rPr>
          <w:rFonts w:ascii="Arial" w:hAnsi="Arial" w:cs="Arial"/>
          <w:sz w:val="24"/>
          <w:szCs w:val="24"/>
        </w:rPr>
        <w:t xml:space="preserve">Козак – чесна і смілива людина, </w:t>
      </w:r>
    </w:p>
    <w:p w:rsidR="006F03BD" w:rsidRPr="001D664A" w:rsidRDefault="006F03BD" w:rsidP="005D062A">
      <w:pPr>
        <w:pStyle w:val="ListParagraph"/>
        <w:spacing w:line="240" w:lineRule="auto"/>
        <w:ind w:left="0" w:right="-84"/>
        <w:rPr>
          <w:rFonts w:ascii="Arial" w:hAnsi="Arial" w:cs="Arial"/>
          <w:color w:val="999999"/>
          <w:sz w:val="24"/>
          <w:szCs w:val="24"/>
        </w:rPr>
      </w:pPr>
      <w:r w:rsidRPr="001D664A">
        <w:rPr>
          <w:rFonts w:ascii="Arial" w:hAnsi="Arial" w:cs="Arial"/>
          <w:sz w:val="24"/>
          <w:szCs w:val="24"/>
        </w:rPr>
        <w:t>Найдорожча йому Батьківщина.</w:t>
      </w:r>
    </w:p>
    <w:p w:rsidR="006F03BD" w:rsidRPr="001D664A" w:rsidRDefault="006F03BD" w:rsidP="005D062A">
      <w:pPr>
        <w:pStyle w:val="ListParagraph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D664A">
        <w:rPr>
          <w:rFonts w:ascii="Arial" w:hAnsi="Arial" w:cs="Arial"/>
          <w:sz w:val="24"/>
          <w:szCs w:val="24"/>
        </w:rPr>
        <w:t>Козак – слабкому захисник,</w:t>
      </w:r>
    </w:p>
    <w:p w:rsidR="006F03BD" w:rsidRPr="001D664A" w:rsidRDefault="006F03BD" w:rsidP="005D062A">
      <w:pPr>
        <w:pStyle w:val="ListParagraph"/>
        <w:spacing w:line="240" w:lineRule="auto"/>
        <w:ind w:left="0"/>
        <w:rPr>
          <w:rFonts w:ascii="Arial" w:hAnsi="Arial" w:cs="Arial"/>
          <w:color w:val="999999"/>
          <w:sz w:val="24"/>
          <w:szCs w:val="24"/>
        </w:rPr>
        <w:sectPr w:rsidR="006F03BD" w:rsidRPr="001D664A" w:rsidSect="006164DD">
          <w:type w:val="continuous"/>
          <w:pgSz w:w="11906" w:h="16838"/>
          <w:pgMar w:top="567" w:right="567" w:bottom="567" w:left="567" w:header="709" w:footer="709" w:gutter="0"/>
          <w:pgNumType w:start="0"/>
          <w:cols w:num="2" w:space="708" w:equalWidth="0">
            <w:col w:w="5103" w:space="284"/>
            <w:col w:w="5385"/>
          </w:cols>
          <w:titlePg/>
          <w:docGrid w:linePitch="360"/>
        </w:sectPr>
      </w:pPr>
      <w:r w:rsidRPr="001D664A">
        <w:rPr>
          <w:rFonts w:ascii="Arial" w:hAnsi="Arial" w:cs="Arial"/>
          <w:sz w:val="24"/>
          <w:szCs w:val="24"/>
        </w:rPr>
        <w:t>Цінувати побратимів звик.</w:t>
      </w:r>
    </w:p>
    <w:p w:rsidR="006F03BD" w:rsidRPr="001D664A" w:rsidRDefault="006F03BD" w:rsidP="005D062A">
      <w:pPr>
        <w:pStyle w:val="ListParagraph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F03BD" w:rsidRPr="001D664A" w:rsidRDefault="006F03BD" w:rsidP="005D062A">
      <w:pPr>
        <w:pStyle w:val="ListParagraph"/>
        <w:numPr>
          <w:ilvl w:val="0"/>
          <w:numId w:val="1"/>
        </w:numPr>
        <w:spacing w:line="240" w:lineRule="auto"/>
        <w:ind w:left="0"/>
        <w:jc w:val="both"/>
        <w:rPr>
          <w:rFonts w:ascii="Arial" w:hAnsi="Arial" w:cs="Arial"/>
          <w:sz w:val="24"/>
          <w:szCs w:val="24"/>
        </w:rPr>
        <w:sectPr w:rsidR="006F03BD" w:rsidRPr="001D664A" w:rsidSect="006164DD">
          <w:type w:val="continuous"/>
          <w:pgSz w:w="11906" w:h="16838"/>
          <w:pgMar w:top="567" w:right="567" w:bottom="567" w:left="567" w:header="709" w:footer="709" w:gutter="0"/>
          <w:pgNumType w:start="0"/>
          <w:cols w:space="708"/>
          <w:titlePg/>
          <w:docGrid w:linePitch="360"/>
        </w:sectPr>
      </w:pPr>
    </w:p>
    <w:p w:rsidR="006F03BD" w:rsidRPr="001D664A" w:rsidRDefault="006F03BD" w:rsidP="005D062A">
      <w:pPr>
        <w:pStyle w:val="ListParagraph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D664A">
        <w:rPr>
          <w:rFonts w:ascii="Arial" w:hAnsi="Arial" w:cs="Arial"/>
          <w:sz w:val="24"/>
          <w:szCs w:val="24"/>
        </w:rPr>
        <w:t>Козак – це той, хто любить волю,</w:t>
      </w:r>
    </w:p>
    <w:p w:rsidR="006F03BD" w:rsidRPr="001D664A" w:rsidRDefault="006F03BD" w:rsidP="00C1371F">
      <w:pPr>
        <w:pStyle w:val="ListParagraph"/>
        <w:spacing w:line="240" w:lineRule="auto"/>
        <w:ind w:left="0" w:right="-291"/>
        <w:rPr>
          <w:rFonts w:ascii="Arial" w:hAnsi="Arial" w:cs="Arial"/>
          <w:color w:val="999999"/>
          <w:sz w:val="24"/>
          <w:szCs w:val="24"/>
        </w:rPr>
      </w:pPr>
      <w:r w:rsidRPr="001D664A">
        <w:rPr>
          <w:rFonts w:ascii="Arial" w:hAnsi="Arial" w:cs="Arial"/>
          <w:sz w:val="24"/>
          <w:szCs w:val="24"/>
        </w:rPr>
        <w:t>Хто любить пісню й власну долю.</w:t>
      </w:r>
    </w:p>
    <w:p w:rsidR="006F03BD" w:rsidRPr="001D664A" w:rsidRDefault="006F03BD" w:rsidP="005D062A">
      <w:pPr>
        <w:pStyle w:val="ListParagraph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F03BD" w:rsidRPr="001D664A" w:rsidRDefault="006F03BD" w:rsidP="005D062A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  <w:r w:rsidRPr="001D664A">
        <w:rPr>
          <w:rFonts w:ascii="Arial" w:hAnsi="Arial" w:cs="Arial"/>
          <w:sz w:val="24"/>
          <w:szCs w:val="24"/>
        </w:rPr>
        <w:t>Щоб козацькому роду не було переводу,</w:t>
      </w:r>
    </w:p>
    <w:p w:rsidR="006F03BD" w:rsidRPr="001D664A" w:rsidRDefault="006F03BD" w:rsidP="005D062A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  <w:r w:rsidRPr="001D664A">
        <w:rPr>
          <w:rFonts w:ascii="Arial" w:hAnsi="Arial" w:cs="Arial"/>
          <w:sz w:val="24"/>
          <w:szCs w:val="24"/>
        </w:rPr>
        <w:t xml:space="preserve">Обіцяємо ми бути вірними народу. </w:t>
      </w:r>
    </w:p>
    <w:p w:rsidR="006F03BD" w:rsidRPr="001D664A" w:rsidRDefault="006F03BD" w:rsidP="001D664A">
      <w:pPr>
        <w:pStyle w:val="ListParagraph"/>
        <w:spacing w:line="240" w:lineRule="auto"/>
        <w:ind w:left="0"/>
        <w:rPr>
          <w:rFonts w:ascii="Arial" w:hAnsi="Arial" w:cs="Arial"/>
          <w:color w:val="999999"/>
          <w:sz w:val="24"/>
          <w:szCs w:val="24"/>
        </w:rPr>
      </w:pPr>
    </w:p>
    <w:p w:rsidR="006F03BD" w:rsidRPr="001D664A" w:rsidRDefault="006F03BD" w:rsidP="005D062A">
      <w:pPr>
        <w:pStyle w:val="ListParagraph"/>
        <w:spacing w:line="240" w:lineRule="auto"/>
        <w:ind w:left="0"/>
        <w:jc w:val="both"/>
        <w:rPr>
          <w:rFonts w:ascii="Arial" w:hAnsi="Arial" w:cs="Arial"/>
          <w:sz w:val="24"/>
          <w:szCs w:val="24"/>
        </w:rPr>
        <w:sectPr w:rsidR="006F03BD" w:rsidRPr="001D664A" w:rsidSect="001D664A">
          <w:type w:val="continuous"/>
          <w:pgSz w:w="11906" w:h="16838"/>
          <w:pgMar w:top="567" w:right="567" w:bottom="567" w:left="567" w:header="709" w:footer="709" w:gutter="0"/>
          <w:pgNumType w:start="0"/>
          <w:cols w:num="2" w:space="708" w:equalWidth="0">
            <w:col w:w="5013" w:space="360"/>
            <w:col w:w="5399"/>
          </w:cols>
          <w:titlePg/>
          <w:docGrid w:linePitch="360"/>
        </w:sectPr>
      </w:pPr>
    </w:p>
    <w:p w:rsidR="006F03BD" w:rsidRPr="001D664A" w:rsidRDefault="006F03BD" w:rsidP="005D062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D664A">
        <w:rPr>
          <w:rFonts w:ascii="Arial" w:hAnsi="Arial" w:cs="Arial"/>
          <w:sz w:val="24"/>
          <w:szCs w:val="24"/>
        </w:rPr>
        <w:t>А ви діти молодці,</w:t>
      </w:r>
    </w:p>
    <w:p w:rsidR="006F03BD" w:rsidRPr="001D664A" w:rsidRDefault="006F03BD" w:rsidP="005D062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D664A">
        <w:rPr>
          <w:rFonts w:ascii="Arial" w:hAnsi="Arial" w:cs="Arial"/>
          <w:sz w:val="24"/>
          <w:szCs w:val="24"/>
        </w:rPr>
        <w:t>Справжні козачки й козаки,</w:t>
      </w:r>
    </w:p>
    <w:p w:rsidR="006F03BD" w:rsidRPr="001D664A" w:rsidRDefault="006F03BD" w:rsidP="005D062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D664A">
        <w:rPr>
          <w:rFonts w:ascii="Arial" w:hAnsi="Arial" w:cs="Arial"/>
          <w:sz w:val="24"/>
          <w:szCs w:val="24"/>
        </w:rPr>
        <w:t>Перешкоди подолали,</w:t>
      </w:r>
    </w:p>
    <w:p w:rsidR="006F03BD" w:rsidRPr="001D664A" w:rsidRDefault="006F03BD" w:rsidP="005D062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D664A">
        <w:rPr>
          <w:rFonts w:ascii="Arial" w:hAnsi="Arial" w:cs="Arial"/>
          <w:sz w:val="24"/>
          <w:szCs w:val="24"/>
        </w:rPr>
        <w:t>Свою спритність показали.</w:t>
      </w:r>
    </w:p>
    <w:p w:rsidR="006F03BD" w:rsidRPr="001D664A" w:rsidRDefault="006F03BD" w:rsidP="005D062A">
      <w:pPr>
        <w:spacing w:after="0" w:line="240" w:lineRule="auto"/>
        <w:ind w:left="-142"/>
        <w:rPr>
          <w:rFonts w:ascii="Arial" w:hAnsi="Arial" w:cs="Arial"/>
          <w:sz w:val="24"/>
          <w:szCs w:val="24"/>
        </w:rPr>
      </w:pPr>
      <w:r w:rsidRPr="001D664A">
        <w:rPr>
          <w:rFonts w:ascii="Arial" w:hAnsi="Arial" w:cs="Arial"/>
          <w:sz w:val="24"/>
          <w:szCs w:val="24"/>
        </w:rPr>
        <w:t>Тож бажаю вам щастя земного,</w:t>
      </w:r>
    </w:p>
    <w:p w:rsidR="006F03BD" w:rsidRPr="001D664A" w:rsidRDefault="006F03BD" w:rsidP="005D062A">
      <w:pPr>
        <w:spacing w:after="0" w:line="240" w:lineRule="auto"/>
        <w:ind w:left="-142"/>
        <w:rPr>
          <w:rFonts w:ascii="Arial" w:hAnsi="Arial" w:cs="Arial"/>
          <w:sz w:val="24"/>
          <w:szCs w:val="24"/>
        </w:rPr>
      </w:pPr>
      <w:r w:rsidRPr="001D664A">
        <w:rPr>
          <w:rFonts w:ascii="Arial" w:hAnsi="Arial" w:cs="Arial"/>
          <w:sz w:val="24"/>
          <w:szCs w:val="24"/>
        </w:rPr>
        <w:t>Неба голубого, хліба запашного</w:t>
      </w:r>
    </w:p>
    <w:p w:rsidR="006F03BD" w:rsidRPr="001D664A" w:rsidRDefault="006F03BD" w:rsidP="005D062A">
      <w:pPr>
        <w:spacing w:after="0" w:line="240" w:lineRule="auto"/>
        <w:ind w:left="-142"/>
        <w:rPr>
          <w:rFonts w:ascii="Arial" w:hAnsi="Arial" w:cs="Arial"/>
          <w:sz w:val="24"/>
          <w:szCs w:val="24"/>
        </w:rPr>
      </w:pPr>
      <w:r w:rsidRPr="001D664A">
        <w:rPr>
          <w:rFonts w:ascii="Arial" w:hAnsi="Arial" w:cs="Arial"/>
          <w:sz w:val="24"/>
          <w:szCs w:val="24"/>
        </w:rPr>
        <w:t xml:space="preserve">І щоб козацькому роду </w:t>
      </w:r>
    </w:p>
    <w:p w:rsidR="006F03BD" w:rsidRPr="001D664A" w:rsidRDefault="006F03BD" w:rsidP="005D062A">
      <w:pPr>
        <w:spacing w:after="0" w:line="240" w:lineRule="auto"/>
        <w:ind w:left="-142"/>
        <w:rPr>
          <w:rFonts w:ascii="Arial" w:hAnsi="Arial" w:cs="Arial"/>
          <w:b/>
          <w:sz w:val="24"/>
          <w:szCs w:val="24"/>
        </w:rPr>
        <w:sectPr w:rsidR="006F03BD" w:rsidRPr="001D664A" w:rsidSect="006164DD">
          <w:type w:val="continuous"/>
          <w:pgSz w:w="11906" w:h="16838"/>
          <w:pgMar w:top="567" w:right="567" w:bottom="567" w:left="567" w:header="709" w:footer="709" w:gutter="0"/>
          <w:pgNumType w:start="0"/>
          <w:cols w:num="2" w:space="286"/>
          <w:titlePg/>
          <w:docGrid w:linePitch="360"/>
        </w:sectPr>
      </w:pPr>
      <w:r w:rsidRPr="001D664A">
        <w:rPr>
          <w:rFonts w:ascii="Arial" w:hAnsi="Arial" w:cs="Arial"/>
          <w:sz w:val="24"/>
          <w:szCs w:val="24"/>
        </w:rPr>
        <w:t>Не було переводу.</w:t>
      </w:r>
    </w:p>
    <w:p w:rsidR="006F03BD" w:rsidRPr="001D664A" w:rsidRDefault="006F03BD" w:rsidP="005D062A">
      <w:pPr>
        <w:pStyle w:val="ListParagraph"/>
        <w:spacing w:after="0" w:line="240" w:lineRule="auto"/>
        <w:ind w:left="0" w:firstLine="539"/>
        <w:rPr>
          <w:rFonts w:ascii="Arial" w:hAnsi="Arial" w:cs="Arial"/>
          <w:b/>
          <w:color w:val="000000"/>
          <w:sz w:val="24"/>
          <w:szCs w:val="24"/>
        </w:rPr>
      </w:pPr>
    </w:p>
    <w:p w:rsidR="006F03BD" w:rsidRPr="001D664A" w:rsidRDefault="006F03BD" w:rsidP="005D062A">
      <w:pPr>
        <w:pStyle w:val="ListParagraph"/>
        <w:spacing w:after="0" w:line="240" w:lineRule="auto"/>
        <w:ind w:left="0" w:firstLine="539"/>
        <w:rPr>
          <w:rFonts w:ascii="Arial" w:hAnsi="Arial" w:cs="Arial"/>
          <w:sz w:val="24"/>
          <w:szCs w:val="24"/>
        </w:rPr>
      </w:pPr>
      <w:r w:rsidRPr="001D664A">
        <w:rPr>
          <w:rFonts w:ascii="Arial" w:hAnsi="Arial" w:cs="Arial"/>
          <w:b/>
          <w:color w:val="000000"/>
          <w:sz w:val="24"/>
          <w:szCs w:val="24"/>
        </w:rPr>
        <w:t>Учень</w:t>
      </w:r>
      <w:r w:rsidRPr="001D664A">
        <w:rPr>
          <w:rFonts w:ascii="Arial" w:hAnsi="Arial" w:cs="Arial"/>
          <w:b/>
          <w:color w:val="000000"/>
          <w:sz w:val="24"/>
          <w:szCs w:val="24"/>
          <w:lang w:val="ru-RU"/>
        </w:rPr>
        <w:t>:</w:t>
      </w:r>
      <w:r w:rsidRPr="001D664A">
        <w:rPr>
          <w:rFonts w:ascii="Arial" w:hAnsi="Arial" w:cs="Arial"/>
          <w:sz w:val="24"/>
          <w:szCs w:val="24"/>
        </w:rPr>
        <w:t xml:space="preserve"> Отже, будем ми старатися бути схожими на козаків, виховувати чесноти, які допоможуть нам бути вірними синами і дочками своєї Батьківщини. Будемо жити, працювати, творити і любити на своїй рідній землі.</w:t>
      </w:r>
    </w:p>
    <w:p w:rsidR="006F03BD" w:rsidRPr="001D664A" w:rsidRDefault="006F03BD" w:rsidP="005D062A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1D664A">
        <w:rPr>
          <w:rFonts w:ascii="Arial" w:hAnsi="Arial" w:cs="Arial"/>
          <w:b/>
          <w:sz w:val="24"/>
          <w:szCs w:val="24"/>
        </w:rPr>
        <w:t xml:space="preserve">Учитель: </w:t>
      </w:r>
      <w:r w:rsidRPr="001D664A">
        <w:rPr>
          <w:rFonts w:ascii="Arial" w:hAnsi="Arial" w:cs="Arial"/>
          <w:sz w:val="24"/>
          <w:szCs w:val="24"/>
        </w:rPr>
        <w:t xml:space="preserve">Друзі! Сьогодні ви довели, що ідеї козацтва живі! Хай кожен із вас своїми вчинками й добрими справами славить Україну! Дякуємо за увагу! </w:t>
      </w:r>
    </w:p>
    <w:p w:rsidR="006F03BD" w:rsidRPr="001D664A" w:rsidRDefault="006F03BD" w:rsidP="005D062A">
      <w:pPr>
        <w:pStyle w:val="ListParagraph"/>
        <w:tabs>
          <w:tab w:val="left" w:pos="1080"/>
        </w:tabs>
        <w:spacing w:after="0" w:line="240" w:lineRule="auto"/>
        <w:ind w:left="0" w:firstLine="540"/>
        <w:jc w:val="both"/>
        <w:rPr>
          <w:rFonts w:ascii="Arial" w:hAnsi="Arial" w:cs="Arial"/>
          <w:i/>
          <w:sz w:val="24"/>
          <w:szCs w:val="24"/>
        </w:rPr>
      </w:pPr>
      <w:r w:rsidRPr="001D664A">
        <w:rPr>
          <w:rFonts w:ascii="Arial" w:hAnsi="Arial" w:cs="Arial"/>
          <w:i/>
          <w:sz w:val="24"/>
          <w:szCs w:val="24"/>
        </w:rPr>
        <w:t>(Звучить українська музика)</w:t>
      </w:r>
    </w:p>
    <w:p w:rsidR="006F03BD" w:rsidRPr="001D664A" w:rsidRDefault="006F03BD" w:rsidP="005D062A">
      <w:pPr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6F03BD" w:rsidRPr="001D664A" w:rsidRDefault="006F03BD" w:rsidP="005D062A">
      <w:pPr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6F03BD" w:rsidRPr="001D664A" w:rsidRDefault="006F03BD" w:rsidP="001D664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D664A">
        <w:rPr>
          <w:rFonts w:ascii="Arial" w:hAnsi="Arial" w:cs="Arial"/>
          <w:sz w:val="24"/>
          <w:szCs w:val="24"/>
        </w:rPr>
        <w:t>Список використаних джерел.</w:t>
      </w:r>
    </w:p>
    <w:p w:rsidR="006F03BD" w:rsidRPr="001D664A" w:rsidRDefault="006F03BD" w:rsidP="001D664A">
      <w:pPr>
        <w:pStyle w:val="ListParagraph"/>
        <w:numPr>
          <w:ilvl w:val="0"/>
          <w:numId w:val="4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hyperlink r:id="rId7" w:history="1">
        <w:r w:rsidRPr="001D664A">
          <w:rPr>
            <w:rStyle w:val="Hyperlink"/>
            <w:rFonts w:ascii="Arial" w:hAnsi="Arial" w:cs="Arial"/>
            <w:sz w:val="24"/>
            <w:szCs w:val="24"/>
          </w:rPr>
          <w:t>http://www.youtube.com/watch?v=ZXBEBM</w:t>
        </w:r>
      </w:hyperlink>
    </w:p>
    <w:p w:rsidR="006F03BD" w:rsidRPr="001D664A" w:rsidRDefault="006F03BD" w:rsidP="001D664A">
      <w:pPr>
        <w:spacing w:after="0" w:line="240" w:lineRule="auto"/>
        <w:rPr>
          <w:rFonts w:ascii="Arial" w:hAnsi="Arial" w:cs="Arial"/>
          <w:sz w:val="24"/>
          <w:szCs w:val="24"/>
          <w:lang w:eastAsia="uk-UA"/>
        </w:rPr>
      </w:pPr>
      <w:r w:rsidRPr="001D664A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1D664A">
          <w:rPr>
            <w:rStyle w:val="Hyperlink"/>
            <w:rFonts w:ascii="Arial" w:hAnsi="Arial" w:cs="Arial"/>
            <w:sz w:val="24"/>
            <w:szCs w:val="24"/>
            <w:lang w:eastAsia="uk-UA"/>
          </w:rPr>
          <w:t>http://www.youtube.com/watch?v=FZNipiyx3R4</w:t>
        </w:r>
      </w:hyperlink>
      <w:r w:rsidRPr="001D664A">
        <w:rPr>
          <w:rFonts w:ascii="Arial" w:hAnsi="Arial" w:cs="Arial"/>
          <w:sz w:val="24"/>
          <w:szCs w:val="24"/>
          <w:lang w:eastAsia="uk-UA"/>
        </w:rPr>
        <w:t xml:space="preserve"> </w:t>
      </w:r>
    </w:p>
    <w:p w:rsidR="006F03BD" w:rsidRPr="001D664A" w:rsidRDefault="006F03BD" w:rsidP="001D664A">
      <w:pPr>
        <w:pStyle w:val="ListParagraph"/>
        <w:numPr>
          <w:ilvl w:val="0"/>
          <w:numId w:val="4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hyperlink r:id="rId9" w:history="1">
        <w:r w:rsidRPr="001D664A">
          <w:rPr>
            <w:rStyle w:val="Hyperlink"/>
            <w:rFonts w:ascii="Arial" w:hAnsi="Arial" w:cs="Arial"/>
            <w:sz w:val="24"/>
            <w:szCs w:val="24"/>
          </w:rPr>
          <w:t>http://www.doroqa.ua</w:t>
        </w:r>
      </w:hyperlink>
      <w:r w:rsidRPr="001D664A">
        <w:rPr>
          <w:rFonts w:ascii="Arial" w:hAnsi="Arial" w:cs="Arial"/>
          <w:sz w:val="24"/>
          <w:szCs w:val="24"/>
        </w:rPr>
        <w:t xml:space="preserve"> </w:t>
      </w:r>
    </w:p>
    <w:p w:rsidR="006F03BD" w:rsidRPr="001D664A" w:rsidRDefault="006F03BD" w:rsidP="001D664A">
      <w:pPr>
        <w:pStyle w:val="ListParagraph"/>
        <w:numPr>
          <w:ilvl w:val="0"/>
          <w:numId w:val="4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1D664A">
        <w:rPr>
          <w:rFonts w:ascii="Arial" w:hAnsi="Arial" w:cs="Arial"/>
          <w:sz w:val="24"/>
          <w:szCs w:val="24"/>
        </w:rPr>
        <w:t>Русанова Р.Ф. Козацькі розваги//Розкажіть онуку// - 2001. - № 43-44</w:t>
      </w:r>
    </w:p>
    <w:p w:rsidR="006F03BD" w:rsidRPr="001D664A" w:rsidRDefault="006F03BD" w:rsidP="001D664A">
      <w:pPr>
        <w:pStyle w:val="ListParagraph"/>
        <w:numPr>
          <w:ilvl w:val="0"/>
          <w:numId w:val="4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1D664A">
        <w:rPr>
          <w:rFonts w:ascii="Arial" w:hAnsi="Arial" w:cs="Arial"/>
          <w:sz w:val="24"/>
          <w:szCs w:val="24"/>
        </w:rPr>
        <w:t>Улановська В.А.Козацькому роду – нема переводу// Розкажіть онуку – 2001 - №43-44</w:t>
      </w:r>
    </w:p>
    <w:p w:rsidR="006F03BD" w:rsidRPr="001D664A" w:rsidRDefault="006F03BD" w:rsidP="001D664A">
      <w:pPr>
        <w:pStyle w:val="ListParagraph"/>
        <w:numPr>
          <w:ilvl w:val="0"/>
          <w:numId w:val="4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1D664A">
        <w:rPr>
          <w:rFonts w:ascii="Arial" w:hAnsi="Arial" w:cs="Arial"/>
          <w:sz w:val="24"/>
          <w:szCs w:val="24"/>
        </w:rPr>
        <w:t>Пісня «За світ встали козаченьки», «Гопак».</w:t>
      </w:r>
    </w:p>
    <w:p w:rsidR="006F03BD" w:rsidRPr="001D664A" w:rsidRDefault="006F03BD" w:rsidP="005D062A">
      <w:pPr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6F03BD" w:rsidRPr="001D664A" w:rsidRDefault="006F03BD" w:rsidP="001D664A">
      <w:pPr>
        <w:spacing w:after="0" w:line="240" w:lineRule="auto"/>
        <w:ind w:right="512"/>
        <w:jc w:val="right"/>
        <w:rPr>
          <w:rFonts w:ascii="Arial" w:hAnsi="Arial" w:cs="Arial"/>
          <w:sz w:val="24"/>
          <w:szCs w:val="24"/>
        </w:rPr>
      </w:pPr>
      <w:r w:rsidRPr="001D664A">
        <w:rPr>
          <w:rFonts w:ascii="Arial" w:hAnsi="Arial" w:cs="Arial"/>
          <w:sz w:val="24"/>
          <w:szCs w:val="24"/>
        </w:rPr>
        <w:t>(ДОДАТОК 1)</w:t>
      </w:r>
    </w:p>
    <w:p w:rsidR="006F03BD" w:rsidRPr="001D664A" w:rsidRDefault="006F03BD" w:rsidP="001D66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D664A">
        <w:rPr>
          <w:rFonts w:ascii="Arial" w:hAnsi="Arial" w:cs="Arial"/>
          <w:b/>
          <w:sz w:val="24"/>
          <w:szCs w:val="24"/>
        </w:rPr>
        <w:t>КОНКУРСИ:</w:t>
      </w:r>
    </w:p>
    <w:p w:rsidR="006F03BD" w:rsidRPr="001D664A" w:rsidRDefault="006F03BD" w:rsidP="001D664A">
      <w:pPr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6F03BD" w:rsidRPr="001D664A" w:rsidRDefault="006F03BD" w:rsidP="001D664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D664A">
        <w:rPr>
          <w:rFonts w:ascii="Arial" w:hAnsi="Arial" w:cs="Arial"/>
          <w:sz w:val="24"/>
          <w:szCs w:val="24"/>
          <w:lang w:val="ru-RU"/>
        </w:rPr>
        <w:t xml:space="preserve"> </w:t>
      </w:r>
      <w:r w:rsidRPr="001D664A">
        <w:rPr>
          <w:rFonts w:ascii="Arial" w:hAnsi="Arial" w:cs="Arial"/>
          <w:b/>
          <w:sz w:val="24"/>
          <w:szCs w:val="24"/>
          <w:lang w:val="ru-RU"/>
        </w:rPr>
        <w:t xml:space="preserve">Учитель: </w:t>
      </w:r>
      <w:r w:rsidRPr="001D664A">
        <w:rPr>
          <w:rFonts w:ascii="Arial" w:hAnsi="Arial" w:cs="Arial"/>
          <w:sz w:val="24"/>
          <w:szCs w:val="24"/>
        </w:rPr>
        <w:t>Коні завжди були невід'ємною часткою козацького життя. Тому козацькі діти змалку вчилися догляду за кіньми, вчилися їздити на них, напувати, купати в річці, і коні відповідали вдячністю. Козаки їздили на конях. Вони були вправними наїзниками. Давайте і ми спробуємо. Отже, будемо гарцювати, як справжні козаки! Готові? Почнемо?</w:t>
      </w:r>
    </w:p>
    <w:p w:rsidR="006F03BD" w:rsidRPr="001D664A" w:rsidRDefault="006F03BD" w:rsidP="001D664A">
      <w:pPr>
        <w:spacing w:line="240" w:lineRule="auto"/>
        <w:jc w:val="both"/>
        <w:rPr>
          <w:rFonts w:ascii="Arial" w:hAnsi="Arial" w:cs="Arial"/>
          <w:noProof/>
          <w:sz w:val="24"/>
          <w:szCs w:val="24"/>
          <w:lang w:val="ru-RU" w:eastAsia="uk-UA"/>
        </w:rPr>
      </w:pPr>
      <w:r w:rsidRPr="001D664A">
        <w:rPr>
          <w:rFonts w:ascii="Arial" w:hAnsi="Arial" w:cs="Arial"/>
          <w:b/>
          <w:i/>
          <w:sz w:val="24"/>
          <w:szCs w:val="24"/>
        </w:rPr>
        <w:t>Конкурс 1</w:t>
      </w:r>
      <w:r w:rsidRPr="001D664A">
        <w:rPr>
          <w:rFonts w:ascii="Arial" w:hAnsi="Arial" w:cs="Arial"/>
          <w:b/>
          <w:sz w:val="24"/>
          <w:szCs w:val="24"/>
        </w:rPr>
        <w:t>. «Вершники»:</w:t>
      </w:r>
      <w:r w:rsidRPr="001D664A">
        <w:rPr>
          <w:rFonts w:ascii="Arial" w:hAnsi="Arial" w:cs="Arial"/>
          <w:sz w:val="24"/>
          <w:szCs w:val="24"/>
        </w:rPr>
        <w:t xml:space="preserve"> поскакати хто швидше на імпровізованих «конячках», не зачепивши ні одної перешкоди.</w:t>
      </w:r>
      <w:r w:rsidRPr="001D664A">
        <w:rPr>
          <w:rFonts w:ascii="Arial" w:hAnsi="Arial" w:cs="Arial"/>
          <w:noProof/>
          <w:sz w:val="24"/>
          <w:szCs w:val="24"/>
          <w:lang w:eastAsia="uk-UA"/>
        </w:rPr>
        <w:t xml:space="preserve"> </w:t>
      </w:r>
    </w:p>
    <w:p w:rsidR="006F03BD" w:rsidRPr="001D664A" w:rsidRDefault="006F03BD" w:rsidP="001D664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D664A">
        <w:rPr>
          <w:rFonts w:ascii="Arial" w:hAnsi="Arial" w:cs="Arial"/>
          <w:b/>
          <w:sz w:val="24"/>
          <w:szCs w:val="24"/>
        </w:rPr>
        <w:t>Учитель:</w:t>
      </w:r>
      <w:r w:rsidRPr="001D664A">
        <w:rPr>
          <w:rFonts w:ascii="Arial" w:hAnsi="Arial" w:cs="Arial"/>
          <w:sz w:val="24"/>
          <w:szCs w:val="24"/>
        </w:rPr>
        <w:t xml:space="preserve"> Козаки були дуже спостережливими: все помічали, запам’ятовували, бо вони охороняли рубежі країни. Перевіримо нашу спостережливість і увагу? Хто перший?</w:t>
      </w:r>
    </w:p>
    <w:p w:rsidR="006F03BD" w:rsidRPr="001D664A" w:rsidRDefault="006F03BD" w:rsidP="001D664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D664A">
        <w:rPr>
          <w:rFonts w:ascii="Arial" w:hAnsi="Arial" w:cs="Arial"/>
          <w:b/>
          <w:i/>
          <w:sz w:val="24"/>
          <w:szCs w:val="24"/>
        </w:rPr>
        <w:t>Конкурс 2</w:t>
      </w:r>
      <w:r w:rsidRPr="001D664A">
        <w:rPr>
          <w:rFonts w:ascii="Arial" w:hAnsi="Arial" w:cs="Arial"/>
          <w:b/>
          <w:sz w:val="24"/>
          <w:szCs w:val="24"/>
        </w:rPr>
        <w:t xml:space="preserve">. Гра «Що змінилося?»  </w:t>
      </w:r>
    </w:p>
    <w:p w:rsidR="006F03BD" w:rsidRPr="001D664A" w:rsidRDefault="006F03BD" w:rsidP="001D664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D664A">
        <w:rPr>
          <w:rFonts w:ascii="Arial" w:hAnsi="Arial" w:cs="Arial"/>
          <w:b/>
          <w:sz w:val="24"/>
          <w:szCs w:val="24"/>
        </w:rPr>
        <w:t>Учитель:</w:t>
      </w:r>
      <w:r w:rsidRPr="001D664A">
        <w:rPr>
          <w:rFonts w:ascii="Arial" w:hAnsi="Arial" w:cs="Arial"/>
          <w:sz w:val="24"/>
          <w:szCs w:val="24"/>
        </w:rPr>
        <w:t xml:space="preserve"> Козаки дуже влучно стріляли і завжди поцілювали. Ворогам було непереливки! Потренуємося влучати в ціль і ми.</w:t>
      </w:r>
    </w:p>
    <w:p w:rsidR="006F03BD" w:rsidRPr="001D664A" w:rsidRDefault="006F03BD" w:rsidP="001D66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664A">
        <w:rPr>
          <w:rFonts w:ascii="Arial" w:hAnsi="Arial" w:cs="Arial"/>
          <w:b/>
          <w:i/>
          <w:sz w:val="24"/>
          <w:szCs w:val="24"/>
        </w:rPr>
        <w:t>Конкурс 3</w:t>
      </w:r>
      <w:r w:rsidRPr="001D664A">
        <w:rPr>
          <w:rFonts w:ascii="Arial" w:hAnsi="Arial" w:cs="Arial"/>
          <w:b/>
          <w:sz w:val="24"/>
          <w:szCs w:val="24"/>
        </w:rPr>
        <w:t>. «Самий влучний»:</w:t>
      </w:r>
      <w:r w:rsidRPr="001D664A">
        <w:rPr>
          <w:rFonts w:ascii="Arial" w:hAnsi="Arial" w:cs="Arial"/>
          <w:sz w:val="24"/>
          <w:szCs w:val="24"/>
        </w:rPr>
        <w:t xml:space="preserve"> А) попасти м’ячем у відро.</w:t>
      </w:r>
    </w:p>
    <w:p w:rsidR="006F03BD" w:rsidRPr="001D664A" w:rsidRDefault="006F03BD" w:rsidP="001D66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664A">
        <w:rPr>
          <w:rFonts w:ascii="Arial" w:hAnsi="Arial" w:cs="Arial"/>
          <w:sz w:val="24"/>
          <w:szCs w:val="24"/>
        </w:rPr>
        <w:t>Б) влучити тенісним м’ячиком в кеглю.</w:t>
      </w:r>
    </w:p>
    <w:p w:rsidR="006F03BD" w:rsidRPr="001D664A" w:rsidRDefault="006F03BD" w:rsidP="001D664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F03BD" w:rsidRPr="001D664A" w:rsidRDefault="006F03BD" w:rsidP="001D664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D664A">
        <w:rPr>
          <w:rFonts w:ascii="Arial" w:hAnsi="Arial" w:cs="Arial"/>
          <w:b/>
          <w:sz w:val="24"/>
          <w:szCs w:val="24"/>
        </w:rPr>
        <w:t>Учитель:</w:t>
      </w:r>
      <w:r w:rsidRPr="001D664A">
        <w:rPr>
          <w:rFonts w:ascii="Arial" w:hAnsi="Arial" w:cs="Arial"/>
          <w:sz w:val="24"/>
          <w:szCs w:val="24"/>
        </w:rPr>
        <w:t xml:space="preserve"> А хочете перевірити свої сили, побути справжніми козаками, подолати перешкоди? Дуже добре. Починаємо!</w:t>
      </w:r>
    </w:p>
    <w:p w:rsidR="006F03BD" w:rsidRPr="001D664A" w:rsidRDefault="006F03BD" w:rsidP="001D664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D664A">
        <w:rPr>
          <w:rFonts w:ascii="Arial" w:hAnsi="Arial" w:cs="Arial"/>
          <w:b/>
          <w:i/>
          <w:sz w:val="24"/>
          <w:szCs w:val="24"/>
        </w:rPr>
        <w:t>Конкурс 4</w:t>
      </w:r>
      <w:r w:rsidRPr="001D664A">
        <w:rPr>
          <w:rFonts w:ascii="Arial" w:hAnsi="Arial" w:cs="Arial"/>
          <w:b/>
          <w:sz w:val="24"/>
          <w:szCs w:val="24"/>
        </w:rPr>
        <w:t>. Естафета «Смуга перешкод»</w:t>
      </w:r>
    </w:p>
    <w:p w:rsidR="006F03BD" w:rsidRPr="001D664A" w:rsidRDefault="006F03BD" w:rsidP="001D664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D664A">
        <w:rPr>
          <w:rFonts w:ascii="Arial" w:hAnsi="Arial" w:cs="Arial"/>
          <w:b/>
          <w:sz w:val="24"/>
          <w:szCs w:val="24"/>
        </w:rPr>
        <w:t>Учитель:</w:t>
      </w:r>
      <w:r w:rsidRPr="001D664A">
        <w:rPr>
          <w:rFonts w:ascii="Arial" w:hAnsi="Arial" w:cs="Arial"/>
          <w:sz w:val="24"/>
          <w:szCs w:val="24"/>
        </w:rPr>
        <w:t xml:space="preserve"> А в час відпочинку Запорізькі козаки любили посміятися, поозорувати, потанцювати. Танець козаків, який раніше був видом боротьби, який імітував танцювальні рухи. Потім, як вид боротьби забувся, а залишився запальний, веселий танець, називається «Гопак». Діти нашої школи покажуть декілька рухів цього танцю. Подивимося, і може хтось спробує  повторити.</w:t>
      </w:r>
    </w:p>
    <w:p w:rsidR="006F03BD" w:rsidRPr="001D664A" w:rsidRDefault="006F03BD" w:rsidP="001D664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D664A">
        <w:rPr>
          <w:rFonts w:ascii="Arial" w:hAnsi="Arial" w:cs="Arial"/>
          <w:b/>
          <w:i/>
          <w:sz w:val="24"/>
          <w:szCs w:val="24"/>
        </w:rPr>
        <w:t>Конкурс 6</w:t>
      </w:r>
      <w:r w:rsidRPr="001D664A">
        <w:rPr>
          <w:rFonts w:ascii="Arial" w:hAnsi="Arial" w:cs="Arial"/>
          <w:b/>
          <w:sz w:val="24"/>
          <w:szCs w:val="24"/>
        </w:rPr>
        <w:t xml:space="preserve"> "Гопак". </w:t>
      </w:r>
      <w:r w:rsidRPr="001D664A">
        <w:rPr>
          <w:rFonts w:ascii="Arial" w:hAnsi="Arial" w:cs="Arial"/>
          <w:sz w:val="24"/>
          <w:szCs w:val="24"/>
        </w:rPr>
        <w:t>Майстерно продемонструвати</w:t>
      </w:r>
      <w:r w:rsidRPr="001D664A">
        <w:rPr>
          <w:rFonts w:ascii="Arial" w:hAnsi="Arial" w:cs="Arial"/>
          <w:b/>
          <w:sz w:val="24"/>
          <w:szCs w:val="24"/>
        </w:rPr>
        <w:t xml:space="preserve"> </w:t>
      </w:r>
      <w:r w:rsidRPr="001D664A">
        <w:rPr>
          <w:rFonts w:ascii="Arial" w:hAnsi="Arial" w:cs="Arial"/>
          <w:sz w:val="24"/>
          <w:szCs w:val="24"/>
        </w:rPr>
        <w:t>елементи танцю.</w:t>
      </w:r>
    </w:p>
    <w:p w:rsidR="006F03BD" w:rsidRPr="001D664A" w:rsidRDefault="006F03BD" w:rsidP="001D664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D664A">
        <w:rPr>
          <w:rFonts w:ascii="Arial" w:hAnsi="Arial" w:cs="Arial"/>
          <w:sz w:val="24"/>
          <w:szCs w:val="24"/>
        </w:rPr>
        <w:t xml:space="preserve">Грайте музики! «Гопак» для всіх! </w:t>
      </w:r>
    </w:p>
    <w:p w:rsidR="006F03BD" w:rsidRPr="001D664A" w:rsidRDefault="006F03BD" w:rsidP="001D664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D664A">
        <w:rPr>
          <w:rFonts w:ascii="Arial" w:hAnsi="Arial" w:cs="Arial"/>
          <w:sz w:val="24"/>
          <w:szCs w:val="24"/>
        </w:rPr>
        <w:t>Молодці! Як гарно у вас виходить!</w:t>
      </w:r>
    </w:p>
    <w:p w:rsidR="006F03BD" w:rsidRPr="001D664A" w:rsidRDefault="006F03BD" w:rsidP="001D664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F18E5">
        <w:rPr>
          <w:rFonts w:ascii="Arial" w:hAnsi="Arial" w:cs="Arial"/>
          <w:b/>
          <w:i/>
          <w:sz w:val="24"/>
          <w:szCs w:val="24"/>
        </w:rPr>
        <w:t>Конкурс 5</w:t>
      </w:r>
      <w:r w:rsidRPr="001D664A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П</w:t>
      </w:r>
      <w:r w:rsidRPr="001D664A">
        <w:rPr>
          <w:rFonts w:ascii="Arial" w:hAnsi="Arial" w:cs="Arial"/>
          <w:sz w:val="24"/>
          <w:szCs w:val="24"/>
        </w:rPr>
        <w:t xml:space="preserve">ереплисти </w:t>
      </w:r>
      <w:r>
        <w:rPr>
          <w:rFonts w:ascii="Arial" w:hAnsi="Arial" w:cs="Arial"/>
          <w:sz w:val="24"/>
          <w:szCs w:val="24"/>
        </w:rPr>
        <w:t xml:space="preserve">хто швидше групою з 4-5 учнів </w:t>
      </w:r>
      <w:r w:rsidRPr="001D664A">
        <w:rPr>
          <w:rFonts w:ascii="Arial" w:hAnsi="Arial" w:cs="Arial"/>
          <w:sz w:val="24"/>
          <w:szCs w:val="24"/>
        </w:rPr>
        <w:t xml:space="preserve">у козацьких </w:t>
      </w:r>
      <w:r>
        <w:rPr>
          <w:rFonts w:ascii="Arial" w:hAnsi="Arial" w:cs="Arial"/>
          <w:sz w:val="24"/>
          <w:szCs w:val="24"/>
        </w:rPr>
        <w:t>човнах-</w:t>
      </w:r>
      <w:r w:rsidRPr="001D664A">
        <w:rPr>
          <w:rFonts w:ascii="Arial" w:hAnsi="Arial" w:cs="Arial"/>
          <w:sz w:val="24"/>
          <w:szCs w:val="24"/>
        </w:rPr>
        <w:t>чайках (обручах).</w:t>
      </w:r>
    </w:p>
    <w:p w:rsidR="006F03BD" w:rsidRPr="001D664A" w:rsidRDefault="006F03BD" w:rsidP="001D664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D664A">
        <w:rPr>
          <w:rFonts w:ascii="Arial" w:hAnsi="Arial" w:cs="Arial"/>
          <w:b/>
          <w:sz w:val="24"/>
          <w:szCs w:val="24"/>
        </w:rPr>
        <w:t>Учитель:</w:t>
      </w:r>
      <w:r w:rsidRPr="001D664A">
        <w:rPr>
          <w:rFonts w:ascii="Arial" w:hAnsi="Arial" w:cs="Arial"/>
          <w:sz w:val="24"/>
          <w:szCs w:val="24"/>
        </w:rPr>
        <w:t xml:space="preserve"> Рівно в полудень із фортечної гармати лунав постріл. За цим сигналом ішли козаки обідати, а що вони їли знаєте?..  От і ми з вами посмакуємо козацької каші. </w:t>
      </w:r>
    </w:p>
    <w:p w:rsidR="006F03BD" w:rsidRPr="001D664A" w:rsidRDefault="006F03BD" w:rsidP="001D66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18E5">
        <w:rPr>
          <w:rFonts w:ascii="Arial" w:hAnsi="Arial" w:cs="Arial"/>
          <w:b/>
          <w:bCs/>
          <w:i/>
          <w:sz w:val="24"/>
          <w:szCs w:val="24"/>
        </w:rPr>
        <w:t>Конкурс 7.</w:t>
      </w:r>
      <w:r w:rsidRPr="001D664A">
        <w:rPr>
          <w:rFonts w:ascii="Arial" w:hAnsi="Arial" w:cs="Arial"/>
          <w:b/>
          <w:bCs/>
          <w:sz w:val="24"/>
          <w:szCs w:val="24"/>
        </w:rPr>
        <w:t xml:space="preserve"> «Нагодуй козака». </w:t>
      </w:r>
      <w:r w:rsidRPr="001D664A">
        <w:rPr>
          <w:rFonts w:ascii="Arial" w:hAnsi="Arial" w:cs="Arial"/>
          <w:bCs/>
          <w:sz w:val="24"/>
          <w:szCs w:val="24"/>
        </w:rPr>
        <w:t xml:space="preserve">А) </w:t>
      </w:r>
      <w:r w:rsidRPr="001D664A">
        <w:rPr>
          <w:rFonts w:ascii="Arial" w:hAnsi="Arial" w:cs="Arial"/>
          <w:sz w:val="24"/>
          <w:szCs w:val="24"/>
        </w:rPr>
        <w:t>Козачатам охайно і швидко нагодувати своїх напарників великими ложками.</w:t>
      </w:r>
    </w:p>
    <w:p w:rsidR="006F03BD" w:rsidRPr="001D664A" w:rsidRDefault="006F03BD" w:rsidP="001D66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664A">
        <w:rPr>
          <w:rFonts w:ascii="Arial" w:hAnsi="Arial" w:cs="Arial"/>
          <w:sz w:val="24"/>
          <w:szCs w:val="24"/>
        </w:rPr>
        <w:t>Б) швидко з’їсти свою порцію каші.</w:t>
      </w:r>
    </w:p>
    <w:p w:rsidR="006F03BD" w:rsidRPr="001D664A" w:rsidRDefault="006F03BD" w:rsidP="001D66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664A">
        <w:rPr>
          <w:rFonts w:ascii="Arial" w:hAnsi="Arial" w:cs="Arial"/>
          <w:sz w:val="24"/>
          <w:szCs w:val="24"/>
        </w:rPr>
        <w:t>Недаремно кажуть: „Як працює, так і їсть”, а наші козаки за девіз можуть взяти слова: „Дайте нам побільше каші – перемоги будуть наші ”.</w:t>
      </w:r>
    </w:p>
    <w:p w:rsidR="006F03BD" w:rsidRPr="001D664A" w:rsidRDefault="006F03BD" w:rsidP="001D66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664A">
        <w:rPr>
          <w:rFonts w:ascii="Arial" w:hAnsi="Arial" w:cs="Arial"/>
          <w:b/>
          <w:sz w:val="24"/>
          <w:szCs w:val="24"/>
        </w:rPr>
        <w:t>Учитель:</w:t>
      </w:r>
      <w:r w:rsidRPr="001D664A">
        <w:rPr>
          <w:rFonts w:ascii="Arial" w:hAnsi="Arial" w:cs="Arial"/>
          <w:sz w:val="24"/>
          <w:szCs w:val="24"/>
        </w:rPr>
        <w:t xml:space="preserve"> Козаки були сильні, здорові. Давайте і ми покажемо, які ми сильні та дужі. </w:t>
      </w:r>
    </w:p>
    <w:p w:rsidR="006F03BD" w:rsidRPr="001D664A" w:rsidRDefault="006F03BD" w:rsidP="001D664A">
      <w:pPr>
        <w:spacing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3F18E5">
        <w:rPr>
          <w:rFonts w:ascii="Arial" w:hAnsi="Arial" w:cs="Arial"/>
          <w:b/>
          <w:i/>
          <w:sz w:val="24"/>
          <w:szCs w:val="24"/>
        </w:rPr>
        <w:t>Конкурс 8.</w:t>
      </w:r>
      <w:r w:rsidRPr="001D664A">
        <w:rPr>
          <w:rFonts w:ascii="Arial" w:hAnsi="Arial" w:cs="Arial"/>
          <w:b/>
          <w:sz w:val="24"/>
          <w:szCs w:val="24"/>
        </w:rPr>
        <w:t xml:space="preserve"> «Армреслінг спинами» -</w:t>
      </w:r>
      <w:r w:rsidRPr="001D664A">
        <w:rPr>
          <w:rFonts w:ascii="Arial" w:hAnsi="Arial" w:cs="Arial"/>
          <w:b/>
          <w:i/>
          <w:sz w:val="24"/>
          <w:szCs w:val="24"/>
        </w:rPr>
        <w:t xml:space="preserve">  </w:t>
      </w:r>
      <w:r w:rsidRPr="001D664A">
        <w:rPr>
          <w:rFonts w:ascii="Arial" w:hAnsi="Arial" w:cs="Arial"/>
          <w:sz w:val="24"/>
          <w:szCs w:val="24"/>
        </w:rPr>
        <w:t>Спина до спини, хто кого.</w:t>
      </w:r>
    </w:p>
    <w:p w:rsidR="006F03BD" w:rsidRDefault="006F03BD" w:rsidP="001D664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F03BD" w:rsidRDefault="006F03BD" w:rsidP="00300A6F"/>
    <w:p w:rsidR="006F03BD" w:rsidRPr="00300A6F" w:rsidRDefault="006F03BD" w:rsidP="00300A6F">
      <w:pPr>
        <w:sectPr w:rsidR="006F03BD" w:rsidRPr="00300A6F" w:rsidSect="006164DD">
          <w:type w:val="continuous"/>
          <w:pgSz w:w="11906" w:h="16838"/>
          <w:pgMar w:top="567" w:right="567" w:bottom="567" w:left="567" w:header="709" w:footer="709" w:gutter="0"/>
          <w:pgNumType w:start="0"/>
          <w:cols w:space="708"/>
          <w:titlePg/>
          <w:docGrid w:linePitch="360"/>
        </w:sectPr>
      </w:pPr>
    </w:p>
    <w:p w:rsidR="006F03BD" w:rsidRPr="00300A6F" w:rsidRDefault="006F03BD" w:rsidP="00300A6F"/>
    <w:sectPr w:rsidR="006F03BD" w:rsidRPr="00300A6F" w:rsidSect="006164DD">
      <w:pgSz w:w="11906" w:h="16838"/>
      <w:pgMar w:top="567" w:right="567" w:bottom="567" w:left="56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3BD" w:rsidRDefault="006F03BD" w:rsidP="001C14CB">
      <w:pPr>
        <w:spacing w:after="0" w:line="240" w:lineRule="auto"/>
      </w:pPr>
      <w:r>
        <w:separator/>
      </w:r>
    </w:p>
  </w:endnote>
  <w:endnote w:type="continuationSeparator" w:id="0">
    <w:p w:rsidR="006F03BD" w:rsidRDefault="006F03BD" w:rsidP="001C1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3BD" w:rsidRDefault="006F03BD" w:rsidP="001C14CB">
      <w:pPr>
        <w:spacing w:after="0" w:line="240" w:lineRule="auto"/>
      </w:pPr>
      <w:r>
        <w:separator/>
      </w:r>
    </w:p>
  </w:footnote>
  <w:footnote w:type="continuationSeparator" w:id="0">
    <w:p w:rsidR="006F03BD" w:rsidRDefault="006F03BD" w:rsidP="001C1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75407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360A3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7B805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39EFD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A9C7D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B68E9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400D2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2A411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BE6AB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860B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F62BAA"/>
    <w:multiLevelType w:val="hybridMultilevel"/>
    <w:tmpl w:val="B6B8295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79D2386"/>
    <w:multiLevelType w:val="hybridMultilevel"/>
    <w:tmpl w:val="D29C51A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84F7683"/>
    <w:multiLevelType w:val="hybridMultilevel"/>
    <w:tmpl w:val="6F90743E"/>
    <w:lvl w:ilvl="0" w:tplc="80B0674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44791A13"/>
    <w:multiLevelType w:val="hybridMultilevel"/>
    <w:tmpl w:val="9410C6A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4BA5727"/>
    <w:multiLevelType w:val="hybridMultilevel"/>
    <w:tmpl w:val="1E528EF2"/>
    <w:lvl w:ilvl="0" w:tplc="991434E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F47D02"/>
    <w:multiLevelType w:val="hybridMultilevel"/>
    <w:tmpl w:val="22D6DB2C"/>
    <w:lvl w:ilvl="0" w:tplc="0BF2A12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9EB62F8"/>
    <w:multiLevelType w:val="hybridMultilevel"/>
    <w:tmpl w:val="DC1E113C"/>
    <w:lvl w:ilvl="0" w:tplc="79FC5C4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>
    <w:nsid w:val="66285287"/>
    <w:multiLevelType w:val="multilevel"/>
    <w:tmpl w:val="B74C8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C4378C"/>
    <w:multiLevelType w:val="hybridMultilevel"/>
    <w:tmpl w:val="454E1924"/>
    <w:lvl w:ilvl="0" w:tplc="0BF2A12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7A305F2"/>
    <w:multiLevelType w:val="multilevel"/>
    <w:tmpl w:val="9C365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104EC5"/>
    <w:multiLevelType w:val="hybridMultilevel"/>
    <w:tmpl w:val="2F9CC262"/>
    <w:lvl w:ilvl="0" w:tplc="0BF2A12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7CB614F7"/>
    <w:multiLevelType w:val="hybridMultilevel"/>
    <w:tmpl w:val="635896E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0"/>
  </w:num>
  <w:num w:numId="3">
    <w:abstractNumId w:val="11"/>
  </w:num>
  <w:num w:numId="4">
    <w:abstractNumId w:val="21"/>
  </w:num>
  <w:num w:numId="5">
    <w:abstractNumId w:val="20"/>
  </w:num>
  <w:num w:numId="6">
    <w:abstractNumId w:val="12"/>
  </w:num>
  <w:num w:numId="7">
    <w:abstractNumId w:val="16"/>
  </w:num>
  <w:num w:numId="8">
    <w:abstractNumId w:val="13"/>
  </w:num>
  <w:num w:numId="9">
    <w:abstractNumId w:val="15"/>
  </w:num>
  <w:num w:numId="10">
    <w:abstractNumId w:val="18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7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064F"/>
    <w:rsid w:val="00012759"/>
    <w:rsid w:val="00017C85"/>
    <w:rsid w:val="000257B5"/>
    <w:rsid w:val="00037E73"/>
    <w:rsid w:val="00054B89"/>
    <w:rsid w:val="000728F1"/>
    <w:rsid w:val="00077783"/>
    <w:rsid w:val="000A73AA"/>
    <w:rsid w:val="000A777B"/>
    <w:rsid w:val="000C2C11"/>
    <w:rsid w:val="000F3E01"/>
    <w:rsid w:val="000F612E"/>
    <w:rsid w:val="001032E1"/>
    <w:rsid w:val="001468C1"/>
    <w:rsid w:val="001722B8"/>
    <w:rsid w:val="001734E6"/>
    <w:rsid w:val="001B6EC4"/>
    <w:rsid w:val="001C14CB"/>
    <w:rsid w:val="001C69E7"/>
    <w:rsid w:val="001D664A"/>
    <w:rsid w:val="001E0A68"/>
    <w:rsid w:val="002166BF"/>
    <w:rsid w:val="00236339"/>
    <w:rsid w:val="00254341"/>
    <w:rsid w:val="0028121C"/>
    <w:rsid w:val="00290407"/>
    <w:rsid w:val="00291E27"/>
    <w:rsid w:val="002934B4"/>
    <w:rsid w:val="002F3527"/>
    <w:rsid w:val="00300A6F"/>
    <w:rsid w:val="00315059"/>
    <w:rsid w:val="003205B0"/>
    <w:rsid w:val="00324FE7"/>
    <w:rsid w:val="0034796F"/>
    <w:rsid w:val="00353DBD"/>
    <w:rsid w:val="003667D3"/>
    <w:rsid w:val="00373776"/>
    <w:rsid w:val="003B5017"/>
    <w:rsid w:val="003C37A5"/>
    <w:rsid w:val="003D1B95"/>
    <w:rsid w:val="003D1DEE"/>
    <w:rsid w:val="003F18E5"/>
    <w:rsid w:val="003F316A"/>
    <w:rsid w:val="003F5A43"/>
    <w:rsid w:val="00423B71"/>
    <w:rsid w:val="00457B6C"/>
    <w:rsid w:val="00476179"/>
    <w:rsid w:val="004D7BFD"/>
    <w:rsid w:val="004E3B96"/>
    <w:rsid w:val="004F4ACA"/>
    <w:rsid w:val="00501F8A"/>
    <w:rsid w:val="00542CE5"/>
    <w:rsid w:val="00556C9E"/>
    <w:rsid w:val="005642CC"/>
    <w:rsid w:val="005828E8"/>
    <w:rsid w:val="005966E4"/>
    <w:rsid w:val="005B0685"/>
    <w:rsid w:val="005D062A"/>
    <w:rsid w:val="005D6087"/>
    <w:rsid w:val="006064AE"/>
    <w:rsid w:val="006164DD"/>
    <w:rsid w:val="006431F9"/>
    <w:rsid w:val="00644CF8"/>
    <w:rsid w:val="00673BE0"/>
    <w:rsid w:val="00682ACA"/>
    <w:rsid w:val="006D064F"/>
    <w:rsid w:val="006D07E5"/>
    <w:rsid w:val="006F03BD"/>
    <w:rsid w:val="006F3251"/>
    <w:rsid w:val="00777A88"/>
    <w:rsid w:val="00782382"/>
    <w:rsid w:val="007B4C94"/>
    <w:rsid w:val="007B761F"/>
    <w:rsid w:val="007B7CFC"/>
    <w:rsid w:val="007C7780"/>
    <w:rsid w:val="007D174C"/>
    <w:rsid w:val="007D4F39"/>
    <w:rsid w:val="007E4793"/>
    <w:rsid w:val="007E64ED"/>
    <w:rsid w:val="008108ED"/>
    <w:rsid w:val="00824B06"/>
    <w:rsid w:val="00837005"/>
    <w:rsid w:val="00847FC2"/>
    <w:rsid w:val="00850A70"/>
    <w:rsid w:val="00882ED1"/>
    <w:rsid w:val="008836C3"/>
    <w:rsid w:val="008A3EB8"/>
    <w:rsid w:val="008A575F"/>
    <w:rsid w:val="008A71F7"/>
    <w:rsid w:val="008F1E82"/>
    <w:rsid w:val="00905279"/>
    <w:rsid w:val="0091100C"/>
    <w:rsid w:val="009465D2"/>
    <w:rsid w:val="00974CFB"/>
    <w:rsid w:val="00984EA2"/>
    <w:rsid w:val="00985DE3"/>
    <w:rsid w:val="009939CA"/>
    <w:rsid w:val="009D1733"/>
    <w:rsid w:val="009E159D"/>
    <w:rsid w:val="009F2665"/>
    <w:rsid w:val="009F4F8E"/>
    <w:rsid w:val="00A0653D"/>
    <w:rsid w:val="00A07541"/>
    <w:rsid w:val="00A60575"/>
    <w:rsid w:val="00A61B9B"/>
    <w:rsid w:val="00A86590"/>
    <w:rsid w:val="00B03AFD"/>
    <w:rsid w:val="00B1777B"/>
    <w:rsid w:val="00B26764"/>
    <w:rsid w:val="00B30E4D"/>
    <w:rsid w:val="00B4151D"/>
    <w:rsid w:val="00B4724C"/>
    <w:rsid w:val="00B52758"/>
    <w:rsid w:val="00B639A5"/>
    <w:rsid w:val="00B723A9"/>
    <w:rsid w:val="00BC5825"/>
    <w:rsid w:val="00BF5F3A"/>
    <w:rsid w:val="00C0440B"/>
    <w:rsid w:val="00C1371F"/>
    <w:rsid w:val="00C14191"/>
    <w:rsid w:val="00C452A2"/>
    <w:rsid w:val="00C56881"/>
    <w:rsid w:val="00C7063A"/>
    <w:rsid w:val="00C7149C"/>
    <w:rsid w:val="00C822D3"/>
    <w:rsid w:val="00C82CFB"/>
    <w:rsid w:val="00C927A4"/>
    <w:rsid w:val="00CB385E"/>
    <w:rsid w:val="00CC677B"/>
    <w:rsid w:val="00D03DB4"/>
    <w:rsid w:val="00D47637"/>
    <w:rsid w:val="00D65E44"/>
    <w:rsid w:val="00D92545"/>
    <w:rsid w:val="00D95096"/>
    <w:rsid w:val="00DC24EE"/>
    <w:rsid w:val="00DC703B"/>
    <w:rsid w:val="00DD343B"/>
    <w:rsid w:val="00DD655E"/>
    <w:rsid w:val="00E15F0E"/>
    <w:rsid w:val="00E66F92"/>
    <w:rsid w:val="00E70DAC"/>
    <w:rsid w:val="00E91B00"/>
    <w:rsid w:val="00EA3AE8"/>
    <w:rsid w:val="00EC06F3"/>
    <w:rsid w:val="00ED3D50"/>
    <w:rsid w:val="00EE29CD"/>
    <w:rsid w:val="00F27D09"/>
    <w:rsid w:val="00F40EE9"/>
    <w:rsid w:val="00F43907"/>
    <w:rsid w:val="00F5425E"/>
    <w:rsid w:val="00F74407"/>
    <w:rsid w:val="00FC0CF1"/>
    <w:rsid w:val="00FC1122"/>
    <w:rsid w:val="00FE3DEB"/>
    <w:rsid w:val="00FE5CEB"/>
    <w:rsid w:val="00FF0CA4"/>
    <w:rsid w:val="00FF3371"/>
    <w:rsid w:val="00FF3C20"/>
    <w:rsid w:val="00FF5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EA2"/>
    <w:pPr>
      <w:spacing w:after="200" w:line="276" w:lineRule="auto"/>
    </w:pPr>
    <w:rPr>
      <w:lang w:val="uk-UA" w:eastAsia="en-US"/>
    </w:rPr>
  </w:style>
  <w:style w:type="paragraph" w:styleId="Heading2">
    <w:name w:val="heading 2"/>
    <w:basedOn w:val="Normal"/>
    <w:link w:val="Heading2Char"/>
    <w:uiPriority w:val="99"/>
    <w:qFormat/>
    <w:locked/>
    <w:rsid w:val="00BF5F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F5F3A"/>
    <w:rPr>
      <w:rFonts w:ascii="Times New Roman" w:hAnsi="Times New Roman" w:cs="Times New Roman"/>
      <w:b/>
      <w:bCs/>
      <w:sz w:val="36"/>
      <w:szCs w:val="36"/>
      <w:lang w:val="uk-UA" w:eastAsia="uk-UA"/>
    </w:rPr>
  </w:style>
  <w:style w:type="paragraph" w:styleId="ListParagraph">
    <w:name w:val="List Paragraph"/>
    <w:basedOn w:val="Normal"/>
    <w:uiPriority w:val="99"/>
    <w:qFormat/>
    <w:rsid w:val="006D064F"/>
    <w:pPr>
      <w:ind w:left="720"/>
      <w:contextualSpacing/>
    </w:pPr>
  </w:style>
  <w:style w:type="paragraph" w:styleId="NoSpacing">
    <w:name w:val="No Spacing"/>
    <w:link w:val="NoSpacingChar"/>
    <w:uiPriority w:val="99"/>
    <w:qFormat/>
    <w:rsid w:val="00DD343B"/>
    <w:rPr>
      <w:rFonts w:eastAsia="Times New Roman"/>
      <w:lang w:val="uk-UA" w:eastAsia="uk-UA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DD343B"/>
    <w:rPr>
      <w:rFonts w:eastAsia="Times New Roman" w:cs="Times New Roman"/>
      <w:sz w:val="22"/>
      <w:szCs w:val="22"/>
      <w:lang w:val="uk-UA" w:eastAsia="uk-UA" w:bidi="ar-SA"/>
    </w:rPr>
  </w:style>
  <w:style w:type="paragraph" w:styleId="BalloonText">
    <w:name w:val="Balloon Text"/>
    <w:basedOn w:val="Normal"/>
    <w:link w:val="BalloonTextChar"/>
    <w:uiPriority w:val="99"/>
    <w:semiHidden/>
    <w:rsid w:val="00DD3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34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C14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14C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14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14CB"/>
    <w:rPr>
      <w:rFonts w:cs="Times New Roman"/>
    </w:rPr>
  </w:style>
  <w:style w:type="character" w:styleId="Hyperlink">
    <w:name w:val="Hyperlink"/>
    <w:basedOn w:val="DefaultParagraphFont"/>
    <w:uiPriority w:val="99"/>
    <w:rsid w:val="001C69E7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BF5F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FollowedHyperlink">
    <w:name w:val="FollowedHyperlink"/>
    <w:basedOn w:val="DefaultParagraphFont"/>
    <w:uiPriority w:val="99"/>
    <w:rsid w:val="007D174C"/>
    <w:rPr>
      <w:rFonts w:cs="Times New Roman"/>
      <w:color w:val="800080"/>
      <w:u w:val="single"/>
    </w:rPr>
  </w:style>
  <w:style w:type="character" w:styleId="Emphasis">
    <w:name w:val="Emphasis"/>
    <w:basedOn w:val="DefaultParagraphFont"/>
    <w:uiPriority w:val="99"/>
    <w:qFormat/>
    <w:locked/>
    <w:rsid w:val="005828E8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locked/>
    <w:rsid w:val="005D6087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01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10280">
                  <w:marLeft w:val="0"/>
                  <w:marRight w:val="0"/>
                  <w:marTop w:val="0"/>
                  <w:marBottom w:val="0"/>
                  <w:divBdr>
                    <w:top w:val="single" w:sz="2" w:space="13" w:color="auto"/>
                    <w:left w:val="single" w:sz="2" w:space="20" w:color="auto"/>
                    <w:bottom w:val="single" w:sz="2" w:space="0" w:color="auto"/>
                    <w:right w:val="single" w:sz="2" w:space="19" w:color="auto"/>
                  </w:divBdr>
                  <w:divsChild>
                    <w:div w:id="182801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01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10275">
                  <w:marLeft w:val="0"/>
                  <w:marRight w:val="0"/>
                  <w:marTop w:val="0"/>
                  <w:marBottom w:val="0"/>
                  <w:divBdr>
                    <w:top w:val="single" w:sz="2" w:space="13" w:color="auto"/>
                    <w:left w:val="single" w:sz="2" w:space="20" w:color="auto"/>
                    <w:bottom w:val="single" w:sz="2" w:space="0" w:color="auto"/>
                    <w:right w:val="single" w:sz="2" w:space="19" w:color="auto"/>
                  </w:divBdr>
                  <w:divsChild>
                    <w:div w:id="182801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01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0299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1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01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0282">
          <w:marLeft w:val="0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0287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0283">
              <w:marLeft w:val="0"/>
              <w:marRight w:val="0"/>
              <w:marTop w:val="0"/>
              <w:marBottom w:val="0"/>
              <w:divBdr>
                <w:top w:val="single" w:sz="8" w:space="0" w:color="CDCDCD"/>
                <w:left w:val="single" w:sz="8" w:space="0" w:color="CDCDCD"/>
                <w:bottom w:val="single" w:sz="8" w:space="0" w:color="CDCDCD"/>
                <w:right w:val="single" w:sz="8" w:space="0" w:color="CDCDCD"/>
              </w:divBdr>
            </w:div>
            <w:div w:id="182801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10285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10302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010288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01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1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0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0296">
          <w:marLeft w:val="0"/>
          <w:marRight w:val="0"/>
          <w:marTop w:val="0"/>
          <w:marBottom w:val="0"/>
          <w:divBdr>
            <w:top w:val="single" w:sz="8" w:space="7" w:color="CDCDCD"/>
            <w:left w:val="single" w:sz="8" w:space="31" w:color="CDCDCD"/>
            <w:bottom w:val="single" w:sz="8" w:space="0" w:color="CDCDCD"/>
            <w:right w:val="single" w:sz="8" w:space="0" w:color="CDCDCD"/>
          </w:divBdr>
        </w:div>
        <w:div w:id="18280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030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FZNipiyx3R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ZXBEB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oroqa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591</TotalTime>
  <Pages>5</Pages>
  <Words>1527</Words>
  <Characters>8708</Characters>
  <Application>Microsoft Office Outlook</Application>
  <DocSecurity>0</DocSecurity>
  <Lines>0</Lines>
  <Paragraphs>0</Paragraphs>
  <ScaleCrop>false</ScaleCrop>
  <Company>КЗ «Зеленогайський спеціальний загальноосвітній навчально-виховний комплекс (дошкільний навчальний заклад – школа-інтернат 1-2 ступенів» Харківської обласної ради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КонкурПізн ДняУкрКозацтва «НащадкиКозацькоїСлави»</dc:title>
  <dc:subject>ВихЗахід 5-9 кл. СЗШІ</dc:subject>
  <dc:creator>Вчитель-дефектолог TatianaKuznetsova</dc:creator>
  <cp:keywords/>
  <dc:description/>
  <cp:lastModifiedBy>Я ;)</cp:lastModifiedBy>
  <cp:revision>35</cp:revision>
  <dcterms:created xsi:type="dcterms:W3CDTF">2013-09-20T11:25:00Z</dcterms:created>
  <dcterms:modified xsi:type="dcterms:W3CDTF">2013-11-01T09:28:00Z</dcterms:modified>
</cp:coreProperties>
</file>